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E993" w14:textId="25BD5196" w:rsidR="002C1633" w:rsidRPr="00EE1380" w:rsidRDefault="002A1186" w:rsidP="002348CA">
      <w:pPr>
        <w:spacing w:after="0" w:line="240" w:lineRule="auto"/>
        <w:rPr>
          <w:rFonts w:cstheme="minorHAnsi"/>
          <w:b/>
          <w:bCs/>
          <w:noProof/>
          <w:sz w:val="32"/>
          <w:szCs w:val="32"/>
        </w:rPr>
      </w:pPr>
      <w:r w:rsidRPr="00EE1380">
        <w:rPr>
          <w:rFonts w:eastAsiaTheme="majorEastAsia" w:cstheme="minorHAnsi"/>
          <w:b/>
          <w:bCs/>
          <w:spacing w:val="-10"/>
          <w:kern w:val="28"/>
          <w:sz w:val="32"/>
          <w:szCs w:val="32"/>
        </w:rPr>
        <w:t>Koala (</w:t>
      </w:r>
      <w:proofErr w:type="spellStart"/>
      <w:r w:rsidRPr="00EE1380">
        <w:rPr>
          <w:rFonts w:eastAsiaTheme="majorEastAsia" w:cstheme="minorHAnsi"/>
          <w:b/>
          <w:bCs/>
          <w:spacing w:val="-10"/>
          <w:kern w:val="28"/>
          <w:sz w:val="32"/>
          <w:szCs w:val="32"/>
        </w:rPr>
        <w:t>Phascolarctos</w:t>
      </w:r>
      <w:proofErr w:type="spellEnd"/>
      <w:r w:rsidRPr="00EE1380">
        <w:rPr>
          <w:rFonts w:eastAsiaTheme="majorEastAsia" w:cstheme="minorHAnsi"/>
          <w:b/>
          <w:bCs/>
          <w:spacing w:val="-10"/>
          <w:kern w:val="28"/>
          <w:sz w:val="32"/>
          <w:szCs w:val="32"/>
        </w:rPr>
        <w:t xml:space="preserve"> cinereus</w:t>
      </w:r>
      <w:r w:rsidR="00DD5078" w:rsidRPr="00EE1380">
        <w:rPr>
          <w:rFonts w:eastAsiaTheme="majorEastAsia" w:cstheme="minorHAnsi"/>
          <w:b/>
          <w:bCs/>
          <w:spacing w:val="-10"/>
          <w:kern w:val="28"/>
          <w:sz w:val="32"/>
          <w:szCs w:val="32"/>
        </w:rPr>
        <w:t>)</w:t>
      </w:r>
      <w:r w:rsidR="00557262" w:rsidRPr="00EE1380">
        <w:rPr>
          <w:rFonts w:cstheme="minorHAnsi"/>
          <w:b/>
          <w:bCs/>
          <w:noProof/>
          <w:sz w:val="32"/>
          <w:szCs w:val="32"/>
        </w:rPr>
        <w:t xml:space="preserve"> </w:t>
      </w:r>
    </w:p>
    <w:p w14:paraId="04156B2A" w14:textId="6AEFACE0" w:rsidR="00952DC6" w:rsidRPr="00EE1380" w:rsidRDefault="00952DC6" w:rsidP="002348CA">
      <w:pPr>
        <w:spacing w:after="0" w:line="240" w:lineRule="auto"/>
        <w:rPr>
          <w:rFonts w:cstheme="minorHAnsi"/>
          <w:b/>
          <w:bCs/>
          <w:noProof/>
          <w:sz w:val="24"/>
          <w:szCs w:val="24"/>
        </w:rPr>
      </w:pPr>
      <w:r w:rsidRPr="00EE1380">
        <w:rPr>
          <w:rFonts w:cstheme="minorHAnsi"/>
          <w:b/>
          <w:bCs/>
          <w:noProof/>
          <w:sz w:val="24"/>
          <w:szCs w:val="24"/>
        </w:rPr>
        <w:drawing>
          <wp:anchor distT="0" distB="0" distL="114300" distR="114300" simplePos="0" relativeHeight="251658240" behindDoc="0" locked="0" layoutInCell="1" allowOverlap="1" wp14:anchorId="69B4448E" wp14:editId="160C8A90">
            <wp:simplePos x="0" y="0"/>
            <wp:positionH relativeFrom="margin">
              <wp:align>left</wp:align>
            </wp:positionH>
            <wp:positionV relativeFrom="margin">
              <wp:posOffset>525780</wp:posOffset>
            </wp:positionV>
            <wp:extent cx="3181350" cy="2386330"/>
            <wp:effectExtent l="0" t="0" r="0" b="0"/>
            <wp:wrapSquare wrapText="bothSides"/>
            <wp:docPr id="2" name="Afbeelding 2" descr="Free Gratis stockfoto met beest, boomtak, buideldi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Gratis stockfoto met beest, boomtak, buideldier Stock 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3290" cy="2395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A228DB" w14:textId="77777777" w:rsidR="00952DC6" w:rsidRPr="00EE1380" w:rsidRDefault="00952DC6" w:rsidP="002348CA">
      <w:pPr>
        <w:spacing w:after="0" w:line="240" w:lineRule="auto"/>
        <w:rPr>
          <w:rFonts w:cstheme="minorHAnsi"/>
          <w:b/>
          <w:bCs/>
          <w:noProof/>
          <w:sz w:val="24"/>
          <w:szCs w:val="24"/>
        </w:rPr>
      </w:pPr>
    </w:p>
    <w:p w14:paraId="6CF25B25" w14:textId="77777777" w:rsidR="00952DC6" w:rsidRPr="00EE1380" w:rsidRDefault="00952DC6" w:rsidP="002348CA">
      <w:pPr>
        <w:spacing w:after="0" w:line="240" w:lineRule="auto"/>
        <w:rPr>
          <w:rFonts w:cstheme="minorHAnsi"/>
          <w:b/>
          <w:bCs/>
          <w:noProof/>
          <w:sz w:val="24"/>
          <w:szCs w:val="24"/>
        </w:rPr>
      </w:pPr>
    </w:p>
    <w:p w14:paraId="0C309262" w14:textId="77777777" w:rsidR="00952DC6" w:rsidRPr="00EE1380" w:rsidRDefault="00952DC6" w:rsidP="002348CA">
      <w:pPr>
        <w:spacing w:after="0" w:line="240" w:lineRule="auto"/>
        <w:rPr>
          <w:rFonts w:eastAsiaTheme="majorEastAsia" w:cstheme="minorHAnsi"/>
          <w:b/>
          <w:bCs/>
          <w:spacing w:val="-10"/>
          <w:kern w:val="28"/>
          <w:sz w:val="24"/>
          <w:szCs w:val="24"/>
        </w:rPr>
      </w:pPr>
    </w:p>
    <w:p w14:paraId="68D82D8D" w14:textId="4A623C15" w:rsidR="002C1633" w:rsidRPr="00EE1380" w:rsidRDefault="002C1633" w:rsidP="002348CA">
      <w:pPr>
        <w:pStyle w:val="Kop1"/>
        <w:spacing w:before="0"/>
        <w:rPr>
          <w:rFonts w:asciiTheme="minorHAnsi" w:hAnsiTheme="minorHAnsi" w:cstheme="minorHAnsi"/>
          <w:sz w:val="24"/>
          <w:szCs w:val="24"/>
        </w:rPr>
      </w:pPr>
    </w:p>
    <w:p w14:paraId="30A546D0" w14:textId="6A993372" w:rsidR="00AB4ADD" w:rsidRPr="00EE1380" w:rsidRDefault="00557262" w:rsidP="002348CA">
      <w:pPr>
        <w:pStyle w:val="Geenafstand"/>
        <w:rPr>
          <w:rFonts w:cstheme="minorHAnsi"/>
          <w:sz w:val="24"/>
          <w:szCs w:val="24"/>
        </w:rPr>
      </w:pPr>
      <w:r w:rsidRPr="00EE1380">
        <w:rPr>
          <w:rFonts w:cstheme="minorHAnsi"/>
          <w:sz w:val="24"/>
          <w:szCs w:val="24"/>
        </w:rPr>
        <w:br w:type="textWrapping" w:clear="all"/>
      </w:r>
    </w:p>
    <w:p w14:paraId="1880D26A" w14:textId="62A04137" w:rsidR="00952DC6" w:rsidRPr="00EE1380" w:rsidRDefault="00952DC6" w:rsidP="002348CA">
      <w:pPr>
        <w:pStyle w:val="Geenafstand"/>
        <w:rPr>
          <w:rFonts w:cstheme="minorHAnsi"/>
          <w:sz w:val="24"/>
          <w:szCs w:val="24"/>
        </w:rPr>
      </w:pPr>
      <w:r w:rsidRPr="00EE1380">
        <w:rPr>
          <w:rFonts w:cstheme="minorHAnsi"/>
          <w:sz w:val="24"/>
          <w:szCs w:val="24"/>
        </w:rPr>
        <w:t>De koala is een zoogdie</w:t>
      </w:r>
      <w:r w:rsidR="00702F46" w:rsidRPr="00EE1380">
        <w:rPr>
          <w:rFonts w:cstheme="minorHAnsi"/>
          <w:sz w:val="24"/>
          <w:szCs w:val="24"/>
        </w:rPr>
        <w:t>r, hoort tot de orde van Klimbuideldieren (</w:t>
      </w:r>
      <w:proofErr w:type="spellStart"/>
      <w:r w:rsidR="00702F46" w:rsidRPr="00EE1380">
        <w:rPr>
          <w:rFonts w:cstheme="minorHAnsi"/>
          <w:sz w:val="24"/>
          <w:szCs w:val="24"/>
        </w:rPr>
        <w:t>Diprotodontia</w:t>
      </w:r>
      <w:proofErr w:type="spellEnd"/>
      <w:r w:rsidR="00702F46" w:rsidRPr="00EE1380">
        <w:rPr>
          <w:rFonts w:cstheme="minorHAnsi"/>
          <w:sz w:val="24"/>
          <w:szCs w:val="24"/>
        </w:rPr>
        <w:t xml:space="preserve">) en de familie van de </w:t>
      </w:r>
      <w:r w:rsidR="005805DD" w:rsidRPr="00EE1380">
        <w:rPr>
          <w:rFonts w:cstheme="minorHAnsi"/>
          <w:sz w:val="24"/>
          <w:szCs w:val="24"/>
        </w:rPr>
        <w:t>koala’s (</w:t>
      </w:r>
      <w:proofErr w:type="spellStart"/>
      <w:r w:rsidR="005805DD" w:rsidRPr="00EE1380">
        <w:rPr>
          <w:rFonts w:cstheme="minorHAnsi"/>
          <w:sz w:val="24"/>
          <w:szCs w:val="24"/>
        </w:rPr>
        <w:t>Phascolarctidae</w:t>
      </w:r>
      <w:proofErr w:type="spellEnd"/>
      <w:r w:rsidR="005805DD" w:rsidRPr="00EE1380">
        <w:rPr>
          <w:rFonts w:cstheme="minorHAnsi"/>
          <w:sz w:val="24"/>
          <w:szCs w:val="24"/>
        </w:rPr>
        <w:t>)</w:t>
      </w:r>
    </w:p>
    <w:p w14:paraId="3F654D3F" w14:textId="6E6080A3" w:rsidR="00BB2899" w:rsidRPr="00EE1380" w:rsidRDefault="00787C6F" w:rsidP="002348CA">
      <w:pPr>
        <w:pStyle w:val="Geenafstand"/>
        <w:rPr>
          <w:rFonts w:cstheme="minorHAnsi"/>
          <w:sz w:val="24"/>
          <w:szCs w:val="24"/>
        </w:rPr>
      </w:pPr>
      <w:r w:rsidRPr="00EE1380">
        <w:rPr>
          <w:rFonts w:cstheme="minorHAnsi"/>
          <w:sz w:val="24"/>
          <w:szCs w:val="24"/>
        </w:rPr>
        <w:t>De wetenschappelijke naam voor de koala ‘</w:t>
      </w:r>
      <w:proofErr w:type="spellStart"/>
      <w:r w:rsidRPr="00EE1380">
        <w:rPr>
          <w:rFonts w:cstheme="minorHAnsi"/>
          <w:sz w:val="24"/>
          <w:szCs w:val="24"/>
        </w:rPr>
        <w:t>Phascolarctos</w:t>
      </w:r>
      <w:proofErr w:type="spellEnd"/>
      <w:r w:rsidRPr="00EE1380">
        <w:rPr>
          <w:rFonts w:cstheme="minorHAnsi"/>
          <w:sz w:val="24"/>
          <w:szCs w:val="24"/>
        </w:rPr>
        <w:t xml:space="preserve">’ komt van twee Griekse woorden: </w:t>
      </w:r>
      <w:proofErr w:type="spellStart"/>
      <w:r w:rsidR="0026561D" w:rsidRPr="00EE1380">
        <w:rPr>
          <w:rFonts w:cstheme="minorHAnsi"/>
          <w:sz w:val="24"/>
          <w:szCs w:val="24"/>
        </w:rPr>
        <w:t>p</w:t>
      </w:r>
      <w:r w:rsidRPr="00EE1380">
        <w:rPr>
          <w:rFonts w:cstheme="minorHAnsi"/>
          <w:sz w:val="24"/>
          <w:szCs w:val="24"/>
        </w:rPr>
        <w:t>haskolos</w:t>
      </w:r>
      <w:proofErr w:type="spellEnd"/>
      <w:r w:rsidRPr="00EE1380">
        <w:rPr>
          <w:rFonts w:cstheme="minorHAnsi"/>
          <w:sz w:val="24"/>
          <w:szCs w:val="24"/>
        </w:rPr>
        <w:t xml:space="preserve"> (‘buidel’) en </w:t>
      </w:r>
      <w:proofErr w:type="spellStart"/>
      <w:r w:rsidRPr="00EE1380">
        <w:rPr>
          <w:rFonts w:cstheme="minorHAnsi"/>
          <w:sz w:val="24"/>
          <w:szCs w:val="24"/>
        </w:rPr>
        <w:t>arctos</w:t>
      </w:r>
      <w:proofErr w:type="spellEnd"/>
      <w:r w:rsidRPr="00EE1380">
        <w:rPr>
          <w:rFonts w:cstheme="minorHAnsi"/>
          <w:sz w:val="24"/>
          <w:szCs w:val="24"/>
        </w:rPr>
        <w:t xml:space="preserve"> (‘beer’). De koala wordt soms ook wel buidelbeer </w:t>
      </w:r>
      <w:r w:rsidR="000830D7" w:rsidRPr="00EE1380">
        <w:rPr>
          <w:rFonts w:cstheme="minorHAnsi"/>
          <w:sz w:val="24"/>
          <w:szCs w:val="24"/>
        </w:rPr>
        <w:t xml:space="preserve">of koalabeer </w:t>
      </w:r>
      <w:r w:rsidRPr="00EE1380">
        <w:rPr>
          <w:rFonts w:cstheme="minorHAnsi"/>
          <w:sz w:val="24"/>
          <w:szCs w:val="24"/>
        </w:rPr>
        <w:t xml:space="preserve">genoemd, maar is niet verwant aan beren. </w:t>
      </w:r>
    </w:p>
    <w:p w14:paraId="3CC577AD" w14:textId="51439302" w:rsidR="007C02BE" w:rsidRPr="00EE1380" w:rsidRDefault="00BB2899" w:rsidP="002348CA">
      <w:pPr>
        <w:pStyle w:val="Geenafstand"/>
        <w:rPr>
          <w:rFonts w:cstheme="minorHAnsi"/>
          <w:sz w:val="24"/>
          <w:szCs w:val="24"/>
        </w:rPr>
      </w:pPr>
      <w:r w:rsidRPr="00EE1380">
        <w:rPr>
          <w:rFonts w:cstheme="minorHAnsi"/>
          <w:sz w:val="24"/>
          <w:szCs w:val="24"/>
        </w:rPr>
        <w:t xml:space="preserve">De naam ‘koala’ is afkomstig uit de Aboriginal taal en betekent zoiets als ‘geen water’. </w:t>
      </w:r>
      <w:r w:rsidR="00E84C3F" w:rsidRPr="00EE1380">
        <w:rPr>
          <w:rFonts w:cstheme="minorHAnsi"/>
          <w:sz w:val="24"/>
          <w:szCs w:val="24"/>
        </w:rPr>
        <w:t>Vandaar dat d</w:t>
      </w:r>
      <w:r w:rsidRPr="00EE1380">
        <w:rPr>
          <w:rFonts w:cstheme="minorHAnsi"/>
          <w:sz w:val="24"/>
          <w:szCs w:val="24"/>
        </w:rPr>
        <w:t xml:space="preserve">e koala ook wel bekend </w:t>
      </w:r>
      <w:r w:rsidR="00E84C3F" w:rsidRPr="00EE1380">
        <w:rPr>
          <w:rFonts w:cstheme="minorHAnsi"/>
          <w:sz w:val="24"/>
          <w:szCs w:val="24"/>
        </w:rPr>
        <w:t xml:space="preserve">staat </w:t>
      </w:r>
      <w:r w:rsidRPr="00EE1380">
        <w:rPr>
          <w:rFonts w:cstheme="minorHAnsi"/>
          <w:sz w:val="24"/>
          <w:szCs w:val="24"/>
        </w:rPr>
        <w:t xml:space="preserve">als het dier dat niet </w:t>
      </w:r>
      <w:r w:rsidR="00E84C3F" w:rsidRPr="00EE1380">
        <w:rPr>
          <w:rFonts w:cstheme="minorHAnsi"/>
          <w:sz w:val="24"/>
          <w:szCs w:val="24"/>
        </w:rPr>
        <w:t xml:space="preserve">of nauwelijks </w:t>
      </w:r>
      <w:r w:rsidRPr="00EE1380">
        <w:rPr>
          <w:rFonts w:cstheme="minorHAnsi"/>
          <w:sz w:val="24"/>
          <w:szCs w:val="24"/>
        </w:rPr>
        <w:t xml:space="preserve">drinkt. </w:t>
      </w:r>
      <w:r w:rsidR="00E84C3F" w:rsidRPr="00EE1380">
        <w:rPr>
          <w:rFonts w:cstheme="minorHAnsi"/>
          <w:sz w:val="24"/>
          <w:szCs w:val="24"/>
        </w:rPr>
        <w:t xml:space="preserve">Hij haalt bijna </w:t>
      </w:r>
      <w:r w:rsidR="00C93D32" w:rsidRPr="00EE1380">
        <w:rPr>
          <w:rFonts w:cstheme="minorHAnsi"/>
          <w:sz w:val="24"/>
          <w:szCs w:val="24"/>
        </w:rPr>
        <w:t xml:space="preserve">al zijn vocht </w:t>
      </w:r>
      <w:r w:rsidR="00ED7077" w:rsidRPr="00EE1380">
        <w:rPr>
          <w:rFonts w:cstheme="minorHAnsi"/>
          <w:sz w:val="24"/>
          <w:szCs w:val="24"/>
        </w:rPr>
        <w:t xml:space="preserve">uit bladeren, maar heel af en toe drinkt </w:t>
      </w:r>
      <w:r w:rsidR="007C02BE" w:rsidRPr="00EE1380">
        <w:rPr>
          <w:rFonts w:cstheme="minorHAnsi"/>
          <w:sz w:val="24"/>
          <w:szCs w:val="24"/>
        </w:rPr>
        <w:t>hij wel water.</w:t>
      </w:r>
    </w:p>
    <w:p w14:paraId="5FE516F3" w14:textId="77D36140" w:rsidR="00B81476" w:rsidRPr="00EE1380" w:rsidRDefault="005A4100" w:rsidP="002348CA">
      <w:pPr>
        <w:pStyle w:val="Geenafstand"/>
        <w:rPr>
          <w:rFonts w:cstheme="minorHAnsi"/>
          <w:sz w:val="24"/>
          <w:szCs w:val="24"/>
        </w:rPr>
      </w:pPr>
      <w:r w:rsidRPr="00EE1380">
        <w:rPr>
          <w:rFonts w:cstheme="minorHAnsi"/>
          <w:sz w:val="24"/>
          <w:szCs w:val="24"/>
        </w:rPr>
        <w:t>De koala is een buideldier</w:t>
      </w:r>
      <w:r w:rsidR="005A2D36" w:rsidRPr="00EE1380">
        <w:rPr>
          <w:rFonts w:cstheme="minorHAnsi"/>
          <w:sz w:val="24"/>
          <w:szCs w:val="24"/>
        </w:rPr>
        <w:t xml:space="preserve"> en is dus verwant aan andere buideldieren zoals kangoeroes, buidelratten, de </w:t>
      </w:r>
      <w:proofErr w:type="spellStart"/>
      <w:r w:rsidR="005A2D36" w:rsidRPr="00EE1380">
        <w:rPr>
          <w:rFonts w:cstheme="minorHAnsi"/>
          <w:sz w:val="24"/>
          <w:szCs w:val="24"/>
        </w:rPr>
        <w:t>Tasmaanse</w:t>
      </w:r>
      <w:proofErr w:type="spellEnd"/>
      <w:r w:rsidR="005A2D36" w:rsidRPr="00EE1380">
        <w:rPr>
          <w:rFonts w:cstheme="minorHAnsi"/>
          <w:sz w:val="24"/>
          <w:szCs w:val="24"/>
        </w:rPr>
        <w:t xml:space="preserve"> duivel, koeskoes, wombats</w:t>
      </w:r>
      <w:r w:rsidR="00B81476" w:rsidRPr="00EE1380">
        <w:rPr>
          <w:rFonts w:cstheme="minorHAnsi"/>
          <w:sz w:val="24"/>
          <w:szCs w:val="24"/>
        </w:rPr>
        <w:t>, opossums</w:t>
      </w:r>
      <w:r w:rsidR="005A2D36" w:rsidRPr="00EE1380">
        <w:rPr>
          <w:rFonts w:cstheme="minorHAnsi"/>
          <w:sz w:val="24"/>
          <w:szCs w:val="24"/>
        </w:rPr>
        <w:t xml:space="preserve"> en boomkangoeroes</w:t>
      </w:r>
      <w:r w:rsidR="00A43144" w:rsidRPr="00EE1380">
        <w:rPr>
          <w:rFonts w:cstheme="minorHAnsi"/>
          <w:sz w:val="24"/>
          <w:szCs w:val="24"/>
        </w:rPr>
        <w:t xml:space="preserve">. </w:t>
      </w:r>
      <w:r w:rsidR="005A2D36" w:rsidRPr="00EE1380">
        <w:rPr>
          <w:rFonts w:cstheme="minorHAnsi"/>
          <w:sz w:val="24"/>
          <w:szCs w:val="24"/>
        </w:rPr>
        <w:t xml:space="preserve">De meeste soorten buideldieren leven in Australië </w:t>
      </w:r>
      <w:r w:rsidR="00B81476" w:rsidRPr="00EE1380">
        <w:rPr>
          <w:rFonts w:cstheme="minorHAnsi"/>
          <w:sz w:val="24"/>
          <w:szCs w:val="24"/>
        </w:rPr>
        <w:t>en omliggende eilanden</w:t>
      </w:r>
      <w:r w:rsidR="007156EC" w:rsidRPr="00EE1380">
        <w:rPr>
          <w:rFonts w:cstheme="minorHAnsi"/>
          <w:sz w:val="24"/>
          <w:szCs w:val="24"/>
        </w:rPr>
        <w:t>.</w:t>
      </w:r>
      <w:r w:rsidR="00B81476" w:rsidRPr="00EE1380">
        <w:rPr>
          <w:rFonts w:cstheme="minorHAnsi"/>
          <w:sz w:val="24"/>
          <w:szCs w:val="24"/>
        </w:rPr>
        <w:t xml:space="preserve"> </w:t>
      </w:r>
    </w:p>
    <w:p w14:paraId="23AC793E" w14:textId="77777777" w:rsidR="00B81476" w:rsidRPr="00EE1380" w:rsidRDefault="00B81476" w:rsidP="002348CA">
      <w:pPr>
        <w:pStyle w:val="Geenafstand"/>
        <w:rPr>
          <w:rFonts w:cstheme="minorHAnsi"/>
          <w:sz w:val="24"/>
          <w:szCs w:val="24"/>
        </w:rPr>
      </w:pPr>
    </w:p>
    <w:p w14:paraId="673DA8DE" w14:textId="77777777" w:rsidR="00027847" w:rsidRPr="00EE1380" w:rsidRDefault="00CD2412" w:rsidP="002348CA">
      <w:pPr>
        <w:pStyle w:val="Geenafstand"/>
        <w:rPr>
          <w:rFonts w:cstheme="minorHAnsi"/>
          <w:sz w:val="24"/>
          <w:szCs w:val="24"/>
        </w:rPr>
      </w:pPr>
      <w:r w:rsidRPr="00EE1380">
        <w:rPr>
          <w:rFonts w:cstheme="minorHAnsi"/>
          <w:sz w:val="24"/>
          <w:szCs w:val="24"/>
        </w:rPr>
        <w:t xml:space="preserve">Buideldieren hebben </w:t>
      </w:r>
      <w:r w:rsidR="006318BF" w:rsidRPr="00EE1380">
        <w:rPr>
          <w:rFonts w:cstheme="minorHAnsi"/>
          <w:sz w:val="24"/>
          <w:szCs w:val="24"/>
        </w:rPr>
        <w:t>drie</w:t>
      </w:r>
      <w:r w:rsidRPr="00EE1380">
        <w:rPr>
          <w:rFonts w:cstheme="minorHAnsi"/>
          <w:sz w:val="24"/>
          <w:szCs w:val="24"/>
        </w:rPr>
        <w:t xml:space="preserve"> kenmerken die ze onderscheid</w:t>
      </w:r>
      <w:r w:rsidR="00794CE2" w:rsidRPr="00EE1380">
        <w:rPr>
          <w:rFonts w:cstheme="minorHAnsi"/>
          <w:sz w:val="24"/>
          <w:szCs w:val="24"/>
        </w:rPr>
        <w:t>t</w:t>
      </w:r>
      <w:r w:rsidRPr="00EE1380">
        <w:rPr>
          <w:rFonts w:cstheme="minorHAnsi"/>
          <w:sz w:val="24"/>
          <w:szCs w:val="24"/>
        </w:rPr>
        <w:t xml:space="preserve"> van andere zoogdieren: </w:t>
      </w:r>
    </w:p>
    <w:p w14:paraId="42AAF9B7" w14:textId="04D0786F" w:rsidR="00027847" w:rsidRPr="00EE1380" w:rsidRDefault="00027847" w:rsidP="002348CA">
      <w:pPr>
        <w:pStyle w:val="Geenafstand"/>
        <w:rPr>
          <w:rFonts w:cstheme="minorHAnsi"/>
          <w:sz w:val="24"/>
          <w:szCs w:val="24"/>
        </w:rPr>
      </w:pPr>
      <w:r w:rsidRPr="00EE1380">
        <w:rPr>
          <w:rFonts w:cstheme="minorHAnsi"/>
          <w:sz w:val="24"/>
          <w:szCs w:val="24"/>
        </w:rPr>
        <w:t>1</w:t>
      </w:r>
      <w:r w:rsidR="00CD2412" w:rsidRPr="00EE1380">
        <w:rPr>
          <w:rFonts w:cstheme="minorHAnsi"/>
          <w:sz w:val="24"/>
          <w:szCs w:val="24"/>
        </w:rPr>
        <w:t xml:space="preserve"> </w:t>
      </w:r>
      <w:r w:rsidR="009D32AC" w:rsidRPr="00EE1380">
        <w:rPr>
          <w:rFonts w:cstheme="minorHAnsi"/>
          <w:sz w:val="24"/>
          <w:szCs w:val="24"/>
        </w:rPr>
        <w:t xml:space="preserve">ze hebben </w:t>
      </w:r>
      <w:r w:rsidR="00CD2412" w:rsidRPr="00EE1380">
        <w:rPr>
          <w:rFonts w:cstheme="minorHAnsi"/>
          <w:sz w:val="24"/>
          <w:szCs w:val="24"/>
        </w:rPr>
        <w:t xml:space="preserve">een buidel </w:t>
      </w:r>
    </w:p>
    <w:p w14:paraId="330C637E" w14:textId="06C34E24" w:rsidR="000D7ED4" w:rsidRPr="00EE1380" w:rsidRDefault="00CD2412" w:rsidP="002348CA">
      <w:pPr>
        <w:pStyle w:val="Geenafstand"/>
        <w:rPr>
          <w:rFonts w:cstheme="minorHAnsi"/>
          <w:sz w:val="24"/>
          <w:szCs w:val="24"/>
        </w:rPr>
      </w:pPr>
      <w:r w:rsidRPr="00EE1380">
        <w:rPr>
          <w:rFonts w:cstheme="minorHAnsi"/>
          <w:sz w:val="24"/>
          <w:szCs w:val="24"/>
        </w:rPr>
        <w:t xml:space="preserve">2 </w:t>
      </w:r>
      <w:r w:rsidR="009D32AC" w:rsidRPr="00EE1380">
        <w:rPr>
          <w:rFonts w:cstheme="minorHAnsi"/>
          <w:sz w:val="24"/>
          <w:szCs w:val="24"/>
        </w:rPr>
        <w:t>b</w:t>
      </w:r>
      <w:r w:rsidRPr="00EE1380">
        <w:rPr>
          <w:rFonts w:cstheme="minorHAnsi"/>
          <w:sz w:val="24"/>
          <w:szCs w:val="24"/>
        </w:rPr>
        <w:t xml:space="preserve">ij de geboorte is een jong extreem onderontwikkeld. </w:t>
      </w:r>
    </w:p>
    <w:p w14:paraId="78951F86" w14:textId="68CC0EAA" w:rsidR="00C77F9D" w:rsidRPr="00EE1380" w:rsidRDefault="00CD2412" w:rsidP="002348CA">
      <w:pPr>
        <w:pStyle w:val="Geenafstand"/>
        <w:rPr>
          <w:rFonts w:cstheme="minorHAnsi"/>
          <w:sz w:val="24"/>
          <w:szCs w:val="24"/>
        </w:rPr>
      </w:pPr>
      <w:r w:rsidRPr="00EE1380">
        <w:rPr>
          <w:rFonts w:cstheme="minorHAnsi"/>
          <w:sz w:val="24"/>
          <w:szCs w:val="24"/>
        </w:rPr>
        <w:t xml:space="preserve">3 </w:t>
      </w:r>
      <w:r w:rsidR="00510497" w:rsidRPr="00EE1380">
        <w:rPr>
          <w:rFonts w:cstheme="minorHAnsi"/>
          <w:sz w:val="24"/>
          <w:szCs w:val="24"/>
        </w:rPr>
        <w:t>h</w:t>
      </w:r>
      <w:r w:rsidR="00533BE1" w:rsidRPr="00EE1380">
        <w:rPr>
          <w:rFonts w:cstheme="minorHAnsi"/>
          <w:sz w:val="24"/>
          <w:szCs w:val="24"/>
        </w:rPr>
        <w:t xml:space="preserve">et voortplantingsstelsel </w:t>
      </w:r>
      <w:r w:rsidRPr="00EE1380">
        <w:rPr>
          <w:rFonts w:cstheme="minorHAnsi"/>
          <w:sz w:val="24"/>
          <w:szCs w:val="24"/>
        </w:rPr>
        <w:t xml:space="preserve">van een vrouwtje </w:t>
      </w:r>
      <w:r w:rsidR="00A470F6" w:rsidRPr="00EE1380">
        <w:rPr>
          <w:rFonts w:cstheme="minorHAnsi"/>
          <w:sz w:val="24"/>
          <w:szCs w:val="24"/>
        </w:rPr>
        <w:t>verschilt behoorlijk van dat van een zoogdier met een placenta</w:t>
      </w:r>
      <w:r w:rsidRPr="00EE1380">
        <w:rPr>
          <w:rFonts w:cstheme="minorHAnsi"/>
          <w:sz w:val="24"/>
          <w:szCs w:val="24"/>
        </w:rPr>
        <w:t xml:space="preserve"> </w:t>
      </w:r>
    </w:p>
    <w:p w14:paraId="0134AF31" w14:textId="77777777" w:rsidR="004859F7" w:rsidRPr="00EE1380" w:rsidRDefault="004859F7" w:rsidP="002348CA">
      <w:pPr>
        <w:pStyle w:val="Geenafstand"/>
        <w:rPr>
          <w:rFonts w:cstheme="minorHAnsi"/>
          <w:sz w:val="24"/>
          <w:szCs w:val="24"/>
        </w:rPr>
      </w:pPr>
    </w:p>
    <w:p w14:paraId="7E9F6F99" w14:textId="79E24E7D" w:rsidR="00255008" w:rsidRPr="00EE1380" w:rsidRDefault="00407896" w:rsidP="002348CA">
      <w:pPr>
        <w:pStyle w:val="Kop2"/>
        <w:spacing w:before="0"/>
        <w:rPr>
          <w:rFonts w:asciiTheme="minorHAnsi" w:hAnsiTheme="minorHAnsi" w:cstheme="minorHAnsi"/>
          <w:color w:val="auto"/>
          <w:szCs w:val="24"/>
        </w:rPr>
      </w:pPr>
      <w:r w:rsidRPr="00EE1380">
        <w:rPr>
          <w:rFonts w:asciiTheme="minorHAnsi" w:hAnsiTheme="minorHAnsi" w:cstheme="minorHAnsi"/>
          <w:color w:val="auto"/>
          <w:szCs w:val="24"/>
        </w:rPr>
        <w:t xml:space="preserve">De koala komt alleen voor in </w:t>
      </w:r>
      <w:proofErr w:type="gramStart"/>
      <w:r w:rsidRPr="00EE1380">
        <w:rPr>
          <w:rFonts w:asciiTheme="minorHAnsi" w:hAnsiTheme="minorHAnsi" w:cstheme="minorHAnsi"/>
          <w:color w:val="auto"/>
          <w:szCs w:val="24"/>
        </w:rPr>
        <w:t>Australië</w:t>
      </w:r>
      <w:r w:rsidR="004859F7" w:rsidRPr="00EE1380">
        <w:rPr>
          <w:rFonts w:asciiTheme="minorHAnsi" w:hAnsiTheme="minorHAnsi" w:cstheme="minorHAnsi"/>
          <w:color w:val="auto"/>
          <w:szCs w:val="24"/>
        </w:rPr>
        <w:t xml:space="preserve">, </w:t>
      </w:r>
      <w:r w:rsidR="00B028F6" w:rsidRPr="00EE1380">
        <w:rPr>
          <w:rFonts w:asciiTheme="minorHAnsi" w:hAnsiTheme="minorHAnsi" w:cstheme="minorHAnsi"/>
          <w:color w:val="auto"/>
          <w:szCs w:val="24"/>
        </w:rPr>
        <w:t xml:space="preserve"> </w:t>
      </w:r>
      <w:r w:rsidRPr="00EE1380">
        <w:rPr>
          <w:rFonts w:asciiTheme="minorHAnsi" w:hAnsiTheme="minorHAnsi" w:cstheme="minorHAnsi"/>
          <w:color w:val="auto"/>
          <w:szCs w:val="24"/>
        </w:rPr>
        <w:t>in</w:t>
      </w:r>
      <w:proofErr w:type="gramEnd"/>
      <w:r w:rsidRPr="00EE1380">
        <w:rPr>
          <w:rFonts w:asciiTheme="minorHAnsi" w:hAnsiTheme="minorHAnsi" w:cstheme="minorHAnsi"/>
          <w:color w:val="auto"/>
          <w:szCs w:val="24"/>
        </w:rPr>
        <w:t xml:space="preserve"> delen van Queensland</w:t>
      </w:r>
      <w:r w:rsidR="00675EB2" w:rsidRPr="00EE1380">
        <w:rPr>
          <w:rFonts w:asciiTheme="minorHAnsi" w:hAnsiTheme="minorHAnsi" w:cstheme="minorHAnsi"/>
          <w:color w:val="auto"/>
          <w:szCs w:val="24"/>
        </w:rPr>
        <w:t xml:space="preserve"> en in het </w:t>
      </w:r>
      <w:r w:rsidRPr="00EE1380">
        <w:rPr>
          <w:rFonts w:asciiTheme="minorHAnsi" w:hAnsiTheme="minorHAnsi" w:cstheme="minorHAnsi"/>
          <w:color w:val="auto"/>
          <w:szCs w:val="24"/>
        </w:rPr>
        <w:t>oosten van New South Wales</w:t>
      </w:r>
      <w:r w:rsidR="003E2DDA" w:rsidRPr="00EE1380">
        <w:rPr>
          <w:rFonts w:asciiTheme="minorHAnsi" w:hAnsiTheme="minorHAnsi" w:cstheme="minorHAnsi"/>
          <w:color w:val="auto"/>
          <w:szCs w:val="24"/>
        </w:rPr>
        <w:t xml:space="preserve"> en </w:t>
      </w:r>
      <w:proofErr w:type="gramStart"/>
      <w:r w:rsidR="003E2DDA" w:rsidRPr="00EE1380">
        <w:rPr>
          <w:rFonts w:asciiTheme="minorHAnsi" w:hAnsiTheme="minorHAnsi" w:cstheme="minorHAnsi"/>
          <w:color w:val="auto"/>
          <w:szCs w:val="24"/>
        </w:rPr>
        <w:t xml:space="preserve">Zuid </w:t>
      </w:r>
      <w:r w:rsidR="009B1502" w:rsidRPr="00EE1380">
        <w:rPr>
          <w:rFonts w:asciiTheme="minorHAnsi" w:hAnsiTheme="minorHAnsi" w:cstheme="minorHAnsi"/>
          <w:color w:val="auto"/>
          <w:szCs w:val="24"/>
        </w:rPr>
        <w:t>Australië</w:t>
      </w:r>
      <w:proofErr w:type="gramEnd"/>
      <w:r w:rsidRPr="00EE1380">
        <w:rPr>
          <w:rFonts w:asciiTheme="minorHAnsi" w:hAnsiTheme="minorHAnsi" w:cstheme="minorHAnsi"/>
          <w:color w:val="auto"/>
          <w:szCs w:val="24"/>
        </w:rPr>
        <w:t xml:space="preserve">. </w:t>
      </w:r>
      <w:r w:rsidR="00180790" w:rsidRPr="00EE1380">
        <w:rPr>
          <w:rFonts w:asciiTheme="minorHAnsi" w:hAnsiTheme="minorHAnsi" w:cstheme="minorHAnsi"/>
          <w:color w:val="auto"/>
          <w:szCs w:val="24"/>
        </w:rPr>
        <w:t xml:space="preserve">Er zijn dieren </w:t>
      </w:r>
      <w:r w:rsidRPr="00EE1380">
        <w:rPr>
          <w:rFonts w:asciiTheme="minorHAnsi" w:hAnsiTheme="minorHAnsi" w:cstheme="minorHAnsi"/>
          <w:color w:val="auto"/>
          <w:szCs w:val="24"/>
        </w:rPr>
        <w:t xml:space="preserve">geïntroduceerd op </w:t>
      </w:r>
      <w:r w:rsidR="009B1502" w:rsidRPr="00EE1380">
        <w:rPr>
          <w:rFonts w:asciiTheme="minorHAnsi" w:hAnsiTheme="minorHAnsi" w:cstheme="minorHAnsi"/>
          <w:color w:val="auto"/>
          <w:szCs w:val="24"/>
        </w:rPr>
        <w:t xml:space="preserve">ongeveer </w:t>
      </w:r>
      <w:r w:rsidRPr="00EE1380">
        <w:rPr>
          <w:rFonts w:asciiTheme="minorHAnsi" w:hAnsiTheme="minorHAnsi" w:cstheme="minorHAnsi"/>
          <w:color w:val="auto"/>
          <w:szCs w:val="24"/>
        </w:rPr>
        <w:t>twaalf eilande</w:t>
      </w:r>
      <w:r w:rsidR="009B1502" w:rsidRPr="00EE1380">
        <w:rPr>
          <w:rFonts w:asciiTheme="minorHAnsi" w:hAnsiTheme="minorHAnsi" w:cstheme="minorHAnsi"/>
          <w:color w:val="auto"/>
          <w:szCs w:val="24"/>
        </w:rPr>
        <w:t>n</w:t>
      </w:r>
      <w:r w:rsidRPr="00EE1380">
        <w:rPr>
          <w:rFonts w:asciiTheme="minorHAnsi" w:hAnsiTheme="minorHAnsi" w:cstheme="minorHAnsi"/>
          <w:color w:val="auto"/>
          <w:szCs w:val="24"/>
        </w:rPr>
        <w:t xml:space="preserve"> en rond de stad Adelaide.</w:t>
      </w:r>
      <w:r w:rsidR="00547962" w:rsidRPr="00EE1380">
        <w:rPr>
          <w:rFonts w:asciiTheme="minorHAnsi" w:hAnsiTheme="minorHAnsi" w:cstheme="minorHAnsi"/>
          <w:color w:val="auto"/>
          <w:szCs w:val="24"/>
        </w:rPr>
        <w:t xml:space="preserve"> De koala is afhankelijk van </w:t>
      </w:r>
      <w:r w:rsidR="00AB60AA" w:rsidRPr="00EE1380">
        <w:rPr>
          <w:rFonts w:asciiTheme="minorHAnsi" w:hAnsiTheme="minorHAnsi" w:cstheme="minorHAnsi"/>
          <w:color w:val="auto"/>
          <w:szCs w:val="24"/>
        </w:rPr>
        <w:t xml:space="preserve">zijn voedsel, </w:t>
      </w:r>
      <w:r w:rsidR="00547962" w:rsidRPr="00EE1380">
        <w:rPr>
          <w:rFonts w:asciiTheme="minorHAnsi" w:hAnsiTheme="minorHAnsi" w:cstheme="minorHAnsi"/>
          <w:color w:val="auto"/>
          <w:szCs w:val="24"/>
        </w:rPr>
        <w:t xml:space="preserve">eucalyptus en komt dus alleen voor in gebieden waar deze plant groeit. Hij leeft vooral in (subtropische)bossen. </w:t>
      </w:r>
    </w:p>
    <w:p w14:paraId="2353AA20" w14:textId="77777777" w:rsidR="002348CA" w:rsidRPr="00EE1380" w:rsidRDefault="002348CA" w:rsidP="002348CA">
      <w:pPr>
        <w:spacing w:after="0" w:line="240" w:lineRule="auto"/>
        <w:rPr>
          <w:rFonts w:cstheme="minorHAnsi"/>
          <w:sz w:val="24"/>
          <w:szCs w:val="24"/>
        </w:rPr>
      </w:pPr>
    </w:p>
    <w:p w14:paraId="3DDCCDC1" w14:textId="4531358D" w:rsidR="00533BE1" w:rsidRPr="00EE1380" w:rsidRDefault="00BF7842" w:rsidP="002348CA">
      <w:pPr>
        <w:pStyle w:val="Geenafstand"/>
        <w:rPr>
          <w:rFonts w:cstheme="minorHAnsi"/>
          <w:sz w:val="24"/>
          <w:szCs w:val="24"/>
        </w:rPr>
      </w:pPr>
      <w:r w:rsidRPr="00EE1380">
        <w:rPr>
          <w:rFonts w:cstheme="minorHAnsi"/>
          <w:sz w:val="24"/>
          <w:szCs w:val="24"/>
        </w:rPr>
        <w:t>Een koala is 67</w:t>
      </w:r>
      <w:r w:rsidR="00A8059E">
        <w:rPr>
          <w:rFonts w:cstheme="minorHAnsi"/>
          <w:sz w:val="24"/>
          <w:szCs w:val="24"/>
        </w:rPr>
        <w:t xml:space="preserve"> </w:t>
      </w:r>
      <w:r w:rsidRPr="00EE1380">
        <w:rPr>
          <w:rFonts w:cstheme="minorHAnsi"/>
          <w:sz w:val="24"/>
          <w:szCs w:val="24"/>
        </w:rPr>
        <w:t>-</w:t>
      </w:r>
      <w:r w:rsidR="00A8059E">
        <w:rPr>
          <w:rFonts w:cstheme="minorHAnsi"/>
          <w:sz w:val="24"/>
          <w:szCs w:val="24"/>
        </w:rPr>
        <w:t xml:space="preserve"> </w:t>
      </w:r>
      <w:r w:rsidRPr="00EE1380">
        <w:rPr>
          <w:rFonts w:cstheme="minorHAnsi"/>
          <w:sz w:val="24"/>
          <w:szCs w:val="24"/>
        </w:rPr>
        <w:t xml:space="preserve">82 cm </w:t>
      </w:r>
      <w:r w:rsidR="001327E7" w:rsidRPr="00EE1380">
        <w:rPr>
          <w:rFonts w:cstheme="minorHAnsi"/>
          <w:sz w:val="24"/>
          <w:szCs w:val="24"/>
        </w:rPr>
        <w:t>(mannetje</w:t>
      </w:r>
      <w:proofErr w:type="gramStart"/>
      <w:r w:rsidR="001327E7" w:rsidRPr="00EE1380">
        <w:rPr>
          <w:rFonts w:cstheme="minorHAnsi"/>
          <w:sz w:val="24"/>
          <w:szCs w:val="24"/>
        </w:rPr>
        <w:t>) ,</w:t>
      </w:r>
      <w:proofErr w:type="gramEnd"/>
      <w:r w:rsidR="001327E7" w:rsidRPr="00EE1380">
        <w:rPr>
          <w:rFonts w:cstheme="minorHAnsi"/>
          <w:sz w:val="24"/>
          <w:szCs w:val="24"/>
        </w:rPr>
        <w:t xml:space="preserve"> 65</w:t>
      </w:r>
      <w:r w:rsidR="00A8059E">
        <w:rPr>
          <w:rFonts w:cstheme="minorHAnsi"/>
          <w:sz w:val="24"/>
          <w:szCs w:val="24"/>
        </w:rPr>
        <w:t xml:space="preserve"> </w:t>
      </w:r>
      <w:r w:rsidR="00255008" w:rsidRPr="00EE1380">
        <w:rPr>
          <w:rFonts w:cstheme="minorHAnsi"/>
          <w:sz w:val="24"/>
          <w:szCs w:val="24"/>
        </w:rPr>
        <w:t>-</w:t>
      </w:r>
      <w:r w:rsidR="00A8059E">
        <w:rPr>
          <w:rFonts w:cstheme="minorHAnsi"/>
          <w:sz w:val="24"/>
          <w:szCs w:val="24"/>
        </w:rPr>
        <w:t xml:space="preserve"> </w:t>
      </w:r>
      <w:r w:rsidR="001327E7" w:rsidRPr="00EE1380">
        <w:rPr>
          <w:rFonts w:cstheme="minorHAnsi"/>
          <w:sz w:val="24"/>
          <w:szCs w:val="24"/>
        </w:rPr>
        <w:t xml:space="preserve">73cm (vrouwtje) lang en hij weegt </w:t>
      </w:r>
      <w:r w:rsidR="00722A4B" w:rsidRPr="00EE1380">
        <w:rPr>
          <w:rFonts w:cstheme="minorHAnsi"/>
          <w:sz w:val="24"/>
          <w:szCs w:val="24"/>
        </w:rPr>
        <w:t>4</w:t>
      </w:r>
      <w:r w:rsidR="00A8059E">
        <w:rPr>
          <w:rFonts w:cstheme="minorHAnsi"/>
          <w:sz w:val="24"/>
          <w:szCs w:val="24"/>
        </w:rPr>
        <w:t xml:space="preserve"> </w:t>
      </w:r>
      <w:r w:rsidR="00722A4B" w:rsidRPr="00EE1380">
        <w:rPr>
          <w:rFonts w:cstheme="minorHAnsi"/>
          <w:sz w:val="24"/>
          <w:szCs w:val="24"/>
        </w:rPr>
        <w:t>-</w:t>
      </w:r>
      <w:r w:rsidR="00A8059E">
        <w:rPr>
          <w:rFonts w:cstheme="minorHAnsi"/>
          <w:sz w:val="24"/>
          <w:szCs w:val="24"/>
        </w:rPr>
        <w:t xml:space="preserve"> </w:t>
      </w:r>
      <w:r w:rsidR="00722A4B" w:rsidRPr="00EE1380">
        <w:rPr>
          <w:rFonts w:cstheme="minorHAnsi"/>
          <w:sz w:val="24"/>
          <w:szCs w:val="24"/>
        </w:rPr>
        <w:t>15kg (mannetjes, 4</w:t>
      </w:r>
      <w:r w:rsidR="00A8059E">
        <w:rPr>
          <w:rFonts w:cstheme="minorHAnsi"/>
          <w:sz w:val="24"/>
          <w:szCs w:val="24"/>
        </w:rPr>
        <w:t xml:space="preserve"> </w:t>
      </w:r>
      <w:r w:rsidR="00722A4B" w:rsidRPr="00EE1380">
        <w:rPr>
          <w:rFonts w:cstheme="minorHAnsi"/>
          <w:sz w:val="24"/>
          <w:szCs w:val="24"/>
        </w:rPr>
        <w:t>-</w:t>
      </w:r>
      <w:r w:rsidR="00A8059E">
        <w:rPr>
          <w:rFonts w:cstheme="minorHAnsi"/>
          <w:sz w:val="24"/>
          <w:szCs w:val="24"/>
        </w:rPr>
        <w:t xml:space="preserve"> </w:t>
      </w:r>
      <w:r w:rsidR="00722A4B" w:rsidRPr="00EE1380">
        <w:rPr>
          <w:rFonts w:cstheme="minorHAnsi"/>
          <w:sz w:val="24"/>
          <w:szCs w:val="24"/>
        </w:rPr>
        <w:t xml:space="preserve">11kg (vrouwtje). </w:t>
      </w:r>
      <w:r w:rsidR="00C2762C" w:rsidRPr="00EE1380">
        <w:rPr>
          <w:rFonts w:cstheme="minorHAnsi"/>
          <w:sz w:val="24"/>
          <w:szCs w:val="24"/>
        </w:rPr>
        <w:t>De koala</w:t>
      </w:r>
      <w:r w:rsidR="00533BE1" w:rsidRPr="00EE1380">
        <w:rPr>
          <w:rFonts w:cstheme="minorHAnsi"/>
          <w:sz w:val="24"/>
          <w:szCs w:val="24"/>
        </w:rPr>
        <w:t>’</w:t>
      </w:r>
      <w:r w:rsidR="00C2762C" w:rsidRPr="00EE1380">
        <w:rPr>
          <w:rFonts w:cstheme="minorHAnsi"/>
          <w:sz w:val="24"/>
          <w:szCs w:val="24"/>
        </w:rPr>
        <w:t xml:space="preserve">s </w:t>
      </w:r>
      <w:r w:rsidR="00533BE1" w:rsidRPr="00EE1380">
        <w:rPr>
          <w:rFonts w:cstheme="minorHAnsi"/>
          <w:sz w:val="24"/>
          <w:szCs w:val="24"/>
        </w:rPr>
        <w:t xml:space="preserve">die in </w:t>
      </w:r>
      <w:r w:rsidR="00C2762C" w:rsidRPr="00EE1380">
        <w:rPr>
          <w:rFonts w:cstheme="minorHAnsi"/>
          <w:sz w:val="24"/>
          <w:szCs w:val="24"/>
        </w:rPr>
        <w:t>Victoria en South Australia</w:t>
      </w:r>
      <w:r w:rsidR="00CA4610" w:rsidRPr="00EE1380">
        <w:rPr>
          <w:rFonts w:cstheme="minorHAnsi"/>
          <w:sz w:val="24"/>
          <w:szCs w:val="24"/>
        </w:rPr>
        <w:t xml:space="preserve"> leven,</w:t>
      </w:r>
      <w:r w:rsidR="00C2762C" w:rsidRPr="00EE1380">
        <w:rPr>
          <w:rFonts w:cstheme="minorHAnsi"/>
          <w:sz w:val="24"/>
          <w:szCs w:val="24"/>
        </w:rPr>
        <w:t xml:space="preserve"> zijn groter dan die in Queensland. </w:t>
      </w:r>
      <w:r w:rsidR="002D68EB" w:rsidRPr="00EE1380">
        <w:rPr>
          <w:rFonts w:cstheme="minorHAnsi"/>
          <w:sz w:val="24"/>
          <w:szCs w:val="24"/>
        </w:rPr>
        <w:t xml:space="preserve">Over het algemeen </w:t>
      </w:r>
      <w:r w:rsidR="00533BE1" w:rsidRPr="00EE1380">
        <w:rPr>
          <w:rFonts w:cstheme="minorHAnsi"/>
          <w:sz w:val="24"/>
          <w:szCs w:val="24"/>
        </w:rPr>
        <w:t xml:space="preserve">is een mannetjeskoala </w:t>
      </w:r>
      <w:r w:rsidR="002D68EB" w:rsidRPr="00EE1380">
        <w:rPr>
          <w:rFonts w:cstheme="minorHAnsi"/>
          <w:sz w:val="24"/>
          <w:szCs w:val="24"/>
        </w:rPr>
        <w:t xml:space="preserve">50% zwaarder dan </w:t>
      </w:r>
      <w:r w:rsidR="00533BE1" w:rsidRPr="00EE1380">
        <w:rPr>
          <w:rFonts w:cstheme="minorHAnsi"/>
          <w:sz w:val="24"/>
          <w:szCs w:val="24"/>
        </w:rPr>
        <w:t>een vrouwtje</w:t>
      </w:r>
      <w:r w:rsidR="002D68EB" w:rsidRPr="00EE1380">
        <w:rPr>
          <w:rFonts w:cstheme="minorHAnsi"/>
          <w:sz w:val="24"/>
          <w:szCs w:val="24"/>
        </w:rPr>
        <w:t xml:space="preserve">. </w:t>
      </w:r>
      <w:r w:rsidR="00533BE1" w:rsidRPr="00EE1380">
        <w:rPr>
          <w:rFonts w:cstheme="minorHAnsi"/>
          <w:sz w:val="24"/>
          <w:szCs w:val="24"/>
        </w:rPr>
        <w:t>Een k</w:t>
      </w:r>
      <w:r w:rsidR="000E6CB9" w:rsidRPr="00EE1380">
        <w:rPr>
          <w:rFonts w:cstheme="minorHAnsi"/>
          <w:sz w:val="24"/>
          <w:szCs w:val="24"/>
        </w:rPr>
        <w:t>oalamannetje bereik</w:t>
      </w:r>
      <w:r w:rsidR="00533BE1" w:rsidRPr="00EE1380">
        <w:rPr>
          <w:rFonts w:cstheme="minorHAnsi"/>
          <w:sz w:val="24"/>
          <w:szCs w:val="24"/>
        </w:rPr>
        <w:t>t zijn</w:t>
      </w:r>
      <w:r w:rsidR="000E6CB9" w:rsidRPr="00EE1380">
        <w:rPr>
          <w:rFonts w:cstheme="minorHAnsi"/>
          <w:sz w:val="24"/>
          <w:szCs w:val="24"/>
        </w:rPr>
        <w:t xml:space="preserve"> topgewicht als </w:t>
      </w:r>
      <w:r w:rsidR="00533BE1" w:rsidRPr="00EE1380">
        <w:rPr>
          <w:rFonts w:cstheme="minorHAnsi"/>
          <w:sz w:val="24"/>
          <w:szCs w:val="24"/>
        </w:rPr>
        <w:t>hij</w:t>
      </w:r>
      <w:r w:rsidR="000E6CB9" w:rsidRPr="00EE1380">
        <w:rPr>
          <w:rFonts w:cstheme="minorHAnsi"/>
          <w:sz w:val="24"/>
          <w:szCs w:val="24"/>
        </w:rPr>
        <w:t xml:space="preserve"> ongeveer 4 jaar oud </w:t>
      </w:r>
      <w:r w:rsidR="00533BE1" w:rsidRPr="00EE1380">
        <w:rPr>
          <w:rFonts w:cstheme="minorHAnsi"/>
          <w:sz w:val="24"/>
          <w:szCs w:val="24"/>
        </w:rPr>
        <w:t>is</w:t>
      </w:r>
      <w:r w:rsidR="000E6CB9" w:rsidRPr="00EE1380">
        <w:rPr>
          <w:rFonts w:cstheme="minorHAnsi"/>
          <w:sz w:val="24"/>
          <w:szCs w:val="24"/>
        </w:rPr>
        <w:t xml:space="preserve">. </w:t>
      </w:r>
    </w:p>
    <w:p w14:paraId="70A26671" w14:textId="04F60B34" w:rsidR="00A17731" w:rsidRPr="00EE1380" w:rsidRDefault="00805DA4" w:rsidP="002348CA">
      <w:pPr>
        <w:pStyle w:val="Geenafstand"/>
        <w:rPr>
          <w:rFonts w:cstheme="minorHAnsi"/>
          <w:sz w:val="24"/>
          <w:szCs w:val="24"/>
        </w:rPr>
      </w:pPr>
      <w:r w:rsidRPr="00EE1380">
        <w:rPr>
          <w:rFonts w:cstheme="minorHAnsi"/>
          <w:sz w:val="24"/>
          <w:szCs w:val="24"/>
        </w:rPr>
        <w:t xml:space="preserve">Hij </w:t>
      </w:r>
      <w:r w:rsidR="00081809" w:rsidRPr="00EE1380">
        <w:rPr>
          <w:rFonts w:cstheme="minorHAnsi"/>
          <w:sz w:val="24"/>
          <w:szCs w:val="24"/>
        </w:rPr>
        <w:t xml:space="preserve">heeft een grijze of grijsbruine vacht, een platte kop en grote oren. </w:t>
      </w:r>
      <w:r w:rsidR="00533BE1" w:rsidRPr="00EE1380">
        <w:rPr>
          <w:rFonts w:cstheme="minorHAnsi"/>
          <w:sz w:val="24"/>
          <w:szCs w:val="24"/>
        </w:rPr>
        <w:t xml:space="preserve">Hij leeft in bomen maar heeft verrassend genoeg geen lange staart om evenwicht mee te </w:t>
      </w:r>
      <w:r w:rsidR="006318BF" w:rsidRPr="00EE1380">
        <w:rPr>
          <w:rFonts w:cstheme="minorHAnsi"/>
          <w:sz w:val="24"/>
          <w:szCs w:val="24"/>
        </w:rPr>
        <w:t>bewaren</w:t>
      </w:r>
      <w:r w:rsidR="00533BE1" w:rsidRPr="00EE1380">
        <w:rPr>
          <w:rFonts w:cstheme="minorHAnsi"/>
          <w:sz w:val="24"/>
          <w:szCs w:val="24"/>
        </w:rPr>
        <w:t xml:space="preserve">. Er is alleen een rudimentair stompje aanwezig </w:t>
      </w:r>
      <w:r w:rsidR="00081809" w:rsidRPr="00EE1380">
        <w:rPr>
          <w:rFonts w:cstheme="minorHAnsi"/>
          <w:sz w:val="24"/>
          <w:szCs w:val="24"/>
        </w:rPr>
        <w:t xml:space="preserve">dat uit </w:t>
      </w:r>
      <w:r w:rsidR="00A8059E">
        <w:rPr>
          <w:rFonts w:cstheme="minorHAnsi"/>
          <w:sz w:val="24"/>
          <w:szCs w:val="24"/>
        </w:rPr>
        <w:t>zes</w:t>
      </w:r>
      <w:r w:rsidR="00BB02A9" w:rsidRPr="00EE1380">
        <w:rPr>
          <w:rFonts w:cstheme="minorHAnsi"/>
          <w:sz w:val="24"/>
          <w:szCs w:val="24"/>
        </w:rPr>
        <w:t xml:space="preserve"> of </w:t>
      </w:r>
      <w:r w:rsidR="00A8059E">
        <w:rPr>
          <w:rFonts w:cstheme="minorHAnsi"/>
          <w:sz w:val="24"/>
          <w:szCs w:val="24"/>
        </w:rPr>
        <w:t>zeven</w:t>
      </w:r>
      <w:r w:rsidR="00BB02A9" w:rsidRPr="00EE1380">
        <w:rPr>
          <w:rFonts w:cstheme="minorHAnsi"/>
          <w:sz w:val="24"/>
          <w:szCs w:val="24"/>
        </w:rPr>
        <w:t xml:space="preserve"> wervels </w:t>
      </w:r>
      <w:r w:rsidR="00081809" w:rsidRPr="00EE1380">
        <w:rPr>
          <w:rFonts w:cstheme="minorHAnsi"/>
          <w:sz w:val="24"/>
          <w:szCs w:val="24"/>
        </w:rPr>
        <w:t xml:space="preserve">bestaat (vergelijkbaar met </w:t>
      </w:r>
      <w:proofErr w:type="gramStart"/>
      <w:r w:rsidR="00081809" w:rsidRPr="00EE1380">
        <w:rPr>
          <w:rFonts w:cstheme="minorHAnsi"/>
          <w:sz w:val="24"/>
          <w:szCs w:val="24"/>
        </w:rPr>
        <w:lastRenderedPageBreak/>
        <w:t>het</w:t>
      </w:r>
      <w:proofErr w:type="gramEnd"/>
      <w:r w:rsidR="00081809" w:rsidRPr="00EE1380">
        <w:rPr>
          <w:rFonts w:cstheme="minorHAnsi"/>
          <w:sz w:val="24"/>
          <w:szCs w:val="24"/>
        </w:rPr>
        <w:t xml:space="preserve"> stuitje van de mens)</w:t>
      </w:r>
      <w:r w:rsidR="00BB02A9" w:rsidRPr="00EE1380">
        <w:rPr>
          <w:rFonts w:cstheme="minorHAnsi"/>
          <w:sz w:val="24"/>
          <w:szCs w:val="24"/>
        </w:rPr>
        <w:t>.</w:t>
      </w:r>
      <w:r w:rsidR="003E0E16" w:rsidRPr="00EE1380">
        <w:rPr>
          <w:rFonts w:cstheme="minorHAnsi"/>
          <w:sz w:val="24"/>
          <w:szCs w:val="24"/>
        </w:rPr>
        <w:t xml:space="preserve"> </w:t>
      </w:r>
      <w:r w:rsidR="00392257" w:rsidRPr="00EE1380">
        <w:rPr>
          <w:rFonts w:cstheme="minorHAnsi"/>
          <w:sz w:val="24"/>
          <w:szCs w:val="24"/>
        </w:rPr>
        <w:t xml:space="preserve">Het vrouwtje heeft </w:t>
      </w:r>
      <w:r w:rsidR="00B8354B" w:rsidRPr="00EE1380">
        <w:rPr>
          <w:rFonts w:cstheme="minorHAnsi"/>
          <w:sz w:val="24"/>
          <w:szCs w:val="24"/>
        </w:rPr>
        <w:t xml:space="preserve">een buidel, deze is meestal niet zichtbaar tenzij er een groot jong in zit. </w:t>
      </w:r>
      <w:r w:rsidR="00392257" w:rsidRPr="00EE1380">
        <w:rPr>
          <w:rFonts w:cstheme="minorHAnsi"/>
          <w:sz w:val="24"/>
          <w:szCs w:val="24"/>
        </w:rPr>
        <w:t xml:space="preserve">Het mannetje heeft </w:t>
      </w:r>
      <w:r w:rsidR="00B45C22" w:rsidRPr="00EE1380">
        <w:rPr>
          <w:rFonts w:cstheme="minorHAnsi"/>
          <w:sz w:val="24"/>
          <w:szCs w:val="24"/>
        </w:rPr>
        <w:t xml:space="preserve">een kale plek op </w:t>
      </w:r>
      <w:r w:rsidR="00392257" w:rsidRPr="00EE1380">
        <w:rPr>
          <w:rFonts w:cstheme="minorHAnsi"/>
          <w:sz w:val="24"/>
          <w:szCs w:val="24"/>
        </w:rPr>
        <w:t>zijn</w:t>
      </w:r>
      <w:r w:rsidR="00B45C22" w:rsidRPr="00EE1380">
        <w:rPr>
          <w:rFonts w:cstheme="minorHAnsi"/>
          <w:sz w:val="24"/>
          <w:szCs w:val="24"/>
        </w:rPr>
        <w:t xml:space="preserve"> borst, h</w:t>
      </w:r>
      <w:r w:rsidR="00E80FFE" w:rsidRPr="00EE1380">
        <w:rPr>
          <w:rFonts w:cstheme="minorHAnsi"/>
          <w:sz w:val="24"/>
          <w:szCs w:val="24"/>
        </w:rPr>
        <w:t xml:space="preserve">ier zit </w:t>
      </w:r>
      <w:r w:rsidR="002259C2" w:rsidRPr="00EE1380">
        <w:rPr>
          <w:rFonts w:cstheme="minorHAnsi"/>
          <w:sz w:val="24"/>
          <w:szCs w:val="24"/>
        </w:rPr>
        <w:t>de</w:t>
      </w:r>
      <w:r w:rsidR="00E80FFE" w:rsidRPr="00EE1380">
        <w:rPr>
          <w:rFonts w:cstheme="minorHAnsi"/>
          <w:sz w:val="24"/>
          <w:szCs w:val="24"/>
        </w:rPr>
        <w:t xml:space="preserve"> borstklier</w:t>
      </w:r>
      <w:r w:rsidR="00DE3D60" w:rsidRPr="00EE1380">
        <w:rPr>
          <w:rFonts w:cstheme="minorHAnsi"/>
          <w:sz w:val="24"/>
          <w:szCs w:val="24"/>
        </w:rPr>
        <w:t xml:space="preserve"> waarmee </w:t>
      </w:r>
      <w:r w:rsidR="00392257" w:rsidRPr="00EE1380">
        <w:rPr>
          <w:rFonts w:cstheme="minorHAnsi"/>
          <w:sz w:val="24"/>
          <w:szCs w:val="24"/>
        </w:rPr>
        <w:t xml:space="preserve">hij </w:t>
      </w:r>
      <w:r w:rsidR="00DE3D60" w:rsidRPr="00EE1380">
        <w:rPr>
          <w:rFonts w:cstheme="minorHAnsi"/>
          <w:sz w:val="24"/>
          <w:szCs w:val="24"/>
        </w:rPr>
        <w:t xml:space="preserve">geurmarkeringen </w:t>
      </w:r>
      <w:r w:rsidR="00392257" w:rsidRPr="00EE1380">
        <w:rPr>
          <w:rFonts w:cstheme="minorHAnsi"/>
          <w:sz w:val="24"/>
          <w:szCs w:val="24"/>
        </w:rPr>
        <w:t>afzet</w:t>
      </w:r>
      <w:r w:rsidR="00DE3D60" w:rsidRPr="00EE1380">
        <w:rPr>
          <w:rFonts w:cstheme="minorHAnsi"/>
          <w:sz w:val="24"/>
          <w:szCs w:val="24"/>
        </w:rPr>
        <w:t xml:space="preserve">. </w:t>
      </w:r>
    </w:p>
    <w:p w14:paraId="38F3CB1F" w14:textId="19D09C62" w:rsidR="00CD1955" w:rsidRPr="00EE1380" w:rsidRDefault="003E0E16" w:rsidP="002348CA">
      <w:pPr>
        <w:pStyle w:val="Geenafstand"/>
        <w:rPr>
          <w:rFonts w:cstheme="minorHAnsi"/>
          <w:sz w:val="24"/>
          <w:szCs w:val="24"/>
        </w:rPr>
      </w:pPr>
      <w:r w:rsidRPr="00EE1380">
        <w:rPr>
          <w:rFonts w:cstheme="minorHAnsi"/>
          <w:sz w:val="24"/>
          <w:szCs w:val="24"/>
        </w:rPr>
        <w:t xml:space="preserve">Aan </w:t>
      </w:r>
      <w:r w:rsidR="006E3A86" w:rsidRPr="00EE1380">
        <w:rPr>
          <w:rFonts w:cstheme="minorHAnsi"/>
          <w:sz w:val="24"/>
          <w:szCs w:val="24"/>
        </w:rPr>
        <w:t xml:space="preserve">voor- en achterpoten </w:t>
      </w:r>
      <w:r w:rsidRPr="00EE1380">
        <w:rPr>
          <w:rFonts w:cstheme="minorHAnsi"/>
          <w:sz w:val="24"/>
          <w:szCs w:val="24"/>
        </w:rPr>
        <w:t xml:space="preserve">zitten </w:t>
      </w:r>
      <w:r w:rsidR="006E3A86" w:rsidRPr="00EE1380">
        <w:rPr>
          <w:rFonts w:cstheme="minorHAnsi"/>
          <w:sz w:val="24"/>
          <w:szCs w:val="24"/>
        </w:rPr>
        <w:t>vijf tene</w:t>
      </w:r>
      <w:r w:rsidR="00FC07C3" w:rsidRPr="00EE1380">
        <w:rPr>
          <w:rFonts w:cstheme="minorHAnsi"/>
          <w:sz w:val="24"/>
          <w:szCs w:val="24"/>
        </w:rPr>
        <w:t>n</w:t>
      </w:r>
      <w:r w:rsidR="00F01772" w:rsidRPr="00EE1380">
        <w:rPr>
          <w:rFonts w:cstheme="minorHAnsi"/>
          <w:sz w:val="24"/>
          <w:szCs w:val="24"/>
        </w:rPr>
        <w:t xml:space="preserve"> met indrukwekkende klauwen!</w:t>
      </w:r>
      <w:r w:rsidR="00FC07C3" w:rsidRPr="00EE1380">
        <w:rPr>
          <w:rFonts w:cstheme="minorHAnsi"/>
          <w:sz w:val="24"/>
          <w:szCs w:val="24"/>
        </w:rPr>
        <w:t xml:space="preserve"> </w:t>
      </w:r>
      <w:r w:rsidR="006E3A86" w:rsidRPr="00EE1380">
        <w:rPr>
          <w:rFonts w:cstheme="minorHAnsi"/>
          <w:sz w:val="24"/>
          <w:szCs w:val="24"/>
        </w:rPr>
        <w:t xml:space="preserve">Bij de achterpoten is de binnenste teen korter en dikker en heeft geen gebogen klauw zoals de andere tenen. </w:t>
      </w:r>
      <w:r w:rsidR="00FC07C3" w:rsidRPr="00EE1380">
        <w:rPr>
          <w:rFonts w:cstheme="minorHAnsi"/>
          <w:sz w:val="24"/>
          <w:szCs w:val="24"/>
        </w:rPr>
        <w:t xml:space="preserve">De tweede en derde </w:t>
      </w:r>
      <w:r w:rsidR="009B2958" w:rsidRPr="00EE1380">
        <w:rPr>
          <w:rFonts w:cstheme="minorHAnsi"/>
          <w:sz w:val="24"/>
          <w:szCs w:val="24"/>
        </w:rPr>
        <w:t>teen van de achterpoten zijn deel</w:t>
      </w:r>
      <w:r w:rsidR="0056641F" w:rsidRPr="00EE1380">
        <w:rPr>
          <w:rFonts w:cstheme="minorHAnsi"/>
          <w:sz w:val="24"/>
          <w:szCs w:val="24"/>
        </w:rPr>
        <w:t>s</w:t>
      </w:r>
      <w:r w:rsidR="009B2958" w:rsidRPr="00EE1380">
        <w:rPr>
          <w:rFonts w:cstheme="minorHAnsi"/>
          <w:sz w:val="24"/>
          <w:szCs w:val="24"/>
        </w:rPr>
        <w:t xml:space="preserve"> aan elkaar gegroeid. </w:t>
      </w:r>
      <w:r w:rsidR="006E3A86" w:rsidRPr="00EE1380">
        <w:rPr>
          <w:rFonts w:cstheme="minorHAnsi"/>
          <w:sz w:val="24"/>
          <w:szCs w:val="24"/>
        </w:rPr>
        <w:t xml:space="preserve"> </w:t>
      </w:r>
      <w:r w:rsidR="00F01772" w:rsidRPr="00EE1380">
        <w:rPr>
          <w:rFonts w:cstheme="minorHAnsi"/>
          <w:sz w:val="24"/>
          <w:szCs w:val="24"/>
        </w:rPr>
        <w:t xml:space="preserve">De scherpe klauwen in combinatie met </w:t>
      </w:r>
      <w:r w:rsidR="00DA2395" w:rsidRPr="00EE1380">
        <w:rPr>
          <w:rFonts w:cstheme="minorHAnsi"/>
          <w:sz w:val="24"/>
          <w:szCs w:val="24"/>
        </w:rPr>
        <w:t>ribbels op de zolen zorgt voor goede grip.</w:t>
      </w:r>
      <w:r w:rsidR="00176FE9" w:rsidRPr="00EE1380">
        <w:rPr>
          <w:rFonts w:cstheme="minorHAnsi"/>
          <w:sz w:val="24"/>
          <w:szCs w:val="24"/>
        </w:rPr>
        <w:t xml:space="preserve"> En dat heeft hij nodig </w:t>
      </w:r>
      <w:r w:rsidR="00720618" w:rsidRPr="00EE1380">
        <w:rPr>
          <w:rFonts w:cstheme="minorHAnsi"/>
          <w:sz w:val="24"/>
          <w:szCs w:val="24"/>
        </w:rPr>
        <w:t>om in bomen te kunnen k</w:t>
      </w:r>
      <w:r w:rsidR="00EE6BE6" w:rsidRPr="00EE1380">
        <w:rPr>
          <w:rFonts w:cstheme="minorHAnsi"/>
          <w:sz w:val="24"/>
          <w:szCs w:val="24"/>
        </w:rPr>
        <w:t>l</w:t>
      </w:r>
      <w:r w:rsidR="00720618" w:rsidRPr="00EE1380">
        <w:rPr>
          <w:rFonts w:cstheme="minorHAnsi"/>
          <w:sz w:val="24"/>
          <w:szCs w:val="24"/>
        </w:rPr>
        <w:t>immen</w:t>
      </w:r>
      <w:r w:rsidR="00176FE9" w:rsidRPr="00EE1380">
        <w:rPr>
          <w:rFonts w:cstheme="minorHAnsi"/>
          <w:sz w:val="24"/>
          <w:szCs w:val="24"/>
        </w:rPr>
        <w:t>! Daar komt bij dat</w:t>
      </w:r>
      <w:r w:rsidR="00EB3C10" w:rsidRPr="00EE1380">
        <w:rPr>
          <w:rFonts w:cstheme="minorHAnsi"/>
          <w:sz w:val="24"/>
          <w:szCs w:val="24"/>
        </w:rPr>
        <w:t xml:space="preserve"> d</w:t>
      </w:r>
      <w:r w:rsidR="00C2762C" w:rsidRPr="00EE1380">
        <w:rPr>
          <w:rFonts w:cstheme="minorHAnsi"/>
          <w:sz w:val="24"/>
          <w:szCs w:val="24"/>
        </w:rPr>
        <w:t>e eerste twee vingers van zijn voorpoten</w:t>
      </w:r>
      <w:r w:rsidR="00EB3C10" w:rsidRPr="00EE1380">
        <w:rPr>
          <w:rFonts w:cstheme="minorHAnsi"/>
          <w:sz w:val="24"/>
          <w:szCs w:val="24"/>
        </w:rPr>
        <w:t xml:space="preserve"> </w:t>
      </w:r>
      <w:r w:rsidR="00C2762C" w:rsidRPr="00EE1380">
        <w:rPr>
          <w:rFonts w:cstheme="minorHAnsi"/>
          <w:sz w:val="24"/>
          <w:szCs w:val="24"/>
        </w:rPr>
        <w:t xml:space="preserve">onafhankelijk van de rest </w:t>
      </w:r>
      <w:r w:rsidR="00EB3C10" w:rsidRPr="00EE1380">
        <w:rPr>
          <w:rFonts w:cstheme="minorHAnsi"/>
          <w:sz w:val="24"/>
          <w:szCs w:val="24"/>
        </w:rPr>
        <w:t xml:space="preserve">kunnen </w:t>
      </w:r>
      <w:r w:rsidR="00C2762C" w:rsidRPr="00EE1380">
        <w:rPr>
          <w:rFonts w:cstheme="minorHAnsi"/>
          <w:sz w:val="24"/>
          <w:szCs w:val="24"/>
        </w:rPr>
        <w:t>bewegen</w:t>
      </w:r>
      <w:r w:rsidR="00EB3C10" w:rsidRPr="00EE1380">
        <w:rPr>
          <w:rFonts w:cstheme="minorHAnsi"/>
          <w:sz w:val="24"/>
          <w:szCs w:val="24"/>
        </w:rPr>
        <w:t xml:space="preserve">. Heel handig om </w:t>
      </w:r>
      <w:r w:rsidR="00C2762C" w:rsidRPr="00EE1380">
        <w:rPr>
          <w:rFonts w:cstheme="minorHAnsi"/>
          <w:sz w:val="24"/>
          <w:szCs w:val="24"/>
        </w:rPr>
        <w:t>kleine takken en bladeren vast</w:t>
      </w:r>
      <w:r w:rsidR="00EB3C10" w:rsidRPr="00EE1380">
        <w:rPr>
          <w:rFonts w:cstheme="minorHAnsi"/>
          <w:sz w:val="24"/>
          <w:szCs w:val="24"/>
        </w:rPr>
        <w:t xml:space="preserve"> te</w:t>
      </w:r>
      <w:r w:rsidR="00EE6BE6" w:rsidRPr="00EE1380">
        <w:rPr>
          <w:rFonts w:cstheme="minorHAnsi"/>
          <w:sz w:val="24"/>
          <w:szCs w:val="24"/>
        </w:rPr>
        <w:t xml:space="preserve"> </w:t>
      </w:r>
      <w:r w:rsidR="00C2762C" w:rsidRPr="00EE1380">
        <w:rPr>
          <w:rFonts w:cstheme="minorHAnsi"/>
          <w:sz w:val="24"/>
          <w:szCs w:val="24"/>
        </w:rPr>
        <w:t>pakken</w:t>
      </w:r>
      <w:r w:rsidR="00EE6BE6" w:rsidRPr="00EE1380">
        <w:rPr>
          <w:rFonts w:cstheme="minorHAnsi"/>
          <w:sz w:val="24"/>
          <w:szCs w:val="24"/>
        </w:rPr>
        <w:t xml:space="preserve"> om te eten</w:t>
      </w:r>
      <w:r w:rsidR="008A3003" w:rsidRPr="00EE1380">
        <w:rPr>
          <w:rFonts w:cstheme="minorHAnsi"/>
          <w:sz w:val="24"/>
          <w:szCs w:val="24"/>
        </w:rPr>
        <w:t>.</w:t>
      </w:r>
      <w:r w:rsidR="00C2762C" w:rsidRPr="00EE1380">
        <w:rPr>
          <w:rFonts w:cstheme="minorHAnsi"/>
          <w:sz w:val="24"/>
          <w:szCs w:val="24"/>
        </w:rPr>
        <w:t xml:space="preserve"> </w:t>
      </w:r>
      <w:r w:rsidR="00986A36">
        <w:rPr>
          <w:rFonts w:cstheme="minorHAnsi"/>
          <w:sz w:val="24"/>
          <w:szCs w:val="24"/>
        </w:rPr>
        <w:t>Koala’s worden 12 tot 15 jaar oud.</w:t>
      </w:r>
    </w:p>
    <w:p w14:paraId="6DF0C8EE" w14:textId="77777777" w:rsidR="00EE1380" w:rsidRPr="00EE1380" w:rsidRDefault="00EE1380" w:rsidP="00EE1380">
      <w:pPr>
        <w:pStyle w:val="Kop2"/>
        <w:rPr>
          <w:rFonts w:asciiTheme="minorHAnsi" w:hAnsiTheme="minorHAnsi" w:cstheme="minorHAnsi"/>
          <w:b/>
          <w:bCs/>
          <w:color w:val="auto"/>
          <w:szCs w:val="24"/>
        </w:rPr>
      </w:pPr>
    </w:p>
    <w:p w14:paraId="547906F6" w14:textId="0B0466FD" w:rsidR="00EE1380" w:rsidRPr="00EE1380" w:rsidRDefault="00986A36" w:rsidP="00EE1380">
      <w:pPr>
        <w:pStyle w:val="Kop2"/>
        <w:rPr>
          <w:rFonts w:asciiTheme="minorHAnsi" w:hAnsiTheme="minorHAnsi" w:cstheme="minorHAnsi"/>
          <w:b/>
          <w:bCs/>
          <w:color w:val="auto"/>
          <w:szCs w:val="24"/>
        </w:rPr>
      </w:pPr>
      <w:r>
        <w:rPr>
          <w:rFonts w:asciiTheme="minorHAnsi" w:hAnsiTheme="minorHAnsi" w:cstheme="minorHAnsi"/>
          <w:b/>
          <w:bCs/>
          <w:color w:val="auto"/>
          <w:szCs w:val="24"/>
        </w:rPr>
        <w:t>Leefwijze</w:t>
      </w:r>
    </w:p>
    <w:p w14:paraId="420CE9C7" w14:textId="1B1C536D" w:rsidR="00EE1380" w:rsidRPr="00EE1380" w:rsidRDefault="00EE1380" w:rsidP="00EE1380">
      <w:pPr>
        <w:pStyle w:val="Geenafstand"/>
        <w:rPr>
          <w:rFonts w:cstheme="minorHAnsi"/>
          <w:sz w:val="24"/>
          <w:szCs w:val="24"/>
        </w:rPr>
      </w:pPr>
      <w:r w:rsidRPr="00EE1380">
        <w:rPr>
          <w:rFonts w:cstheme="minorHAnsi"/>
          <w:sz w:val="24"/>
          <w:szCs w:val="24"/>
        </w:rPr>
        <w:t>Koala’s leven alleen</w:t>
      </w:r>
      <w:r w:rsidR="00AC3632">
        <w:rPr>
          <w:rFonts w:cstheme="minorHAnsi"/>
          <w:sz w:val="24"/>
          <w:szCs w:val="24"/>
        </w:rPr>
        <w:t xml:space="preserve">, </w:t>
      </w:r>
      <w:r w:rsidRPr="00EE1380">
        <w:rPr>
          <w:rFonts w:cstheme="minorHAnsi"/>
          <w:sz w:val="24"/>
          <w:szCs w:val="24"/>
        </w:rPr>
        <w:t xml:space="preserve">solitair. Elk dier heeft een eigen territorium met daarin verschillende voedselbomen. Sociale interacties komen alleen voor tijdens de paartijd. Jonge dieren </w:t>
      </w:r>
      <w:r w:rsidR="00AC3632">
        <w:rPr>
          <w:rFonts w:cstheme="minorHAnsi"/>
          <w:sz w:val="24"/>
          <w:szCs w:val="24"/>
        </w:rPr>
        <w:t>(</w:t>
      </w:r>
      <w:proofErr w:type="spellStart"/>
      <w:r w:rsidRPr="00EE1380">
        <w:rPr>
          <w:rFonts w:cstheme="minorHAnsi"/>
          <w:sz w:val="24"/>
          <w:szCs w:val="24"/>
        </w:rPr>
        <w:t>joey’s</w:t>
      </w:r>
      <w:proofErr w:type="spellEnd"/>
      <w:r w:rsidRPr="00EE1380">
        <w:rPr>
          <w:rFonts w:cstheme="minorHAnsi"/>
          <w:sz w:val="24"/>
          <w:szCs w:val="24"/>
        </w:rPr>
        <w:t>) blijven ongeveer een jaar bij hun moeder</w:t>
      </w:r>
      <w:r w:rsidR="00AC3632">
        <w:rPr>
          <w:rFonts w:cstheme="minorHAnsi"/>
          <w:sz w:val="24"/>
          <w:szCs w:val="24"/>
        </w:rPr>
        <w:t>.</w:t>
      </w:r>
    </w:p>
    <w:p w14:paraId="008BBB43" w14:textId="77777777" w:rsidR="00986A36" w:rsidRDefault="00986A36" w:rsidP="00EE1380">
      <w:pPr>
        <w:pStyle w:val="Geenafstand"/>
        <w:rPr>
          <w:rFonts w:cstheme="minorHAnsi"/>
          <w:sz w:val="24"/>
          <w:szCs w:val="24"/>
        </w:rPr>
      </w:pPr>
    </w:p>
    <w:p w14:paraId="6B957E60" w14:textId="0B98C421" w:rsidR="00986A36" w:rsidRPr="00986A36" w:rsidRDefault="00986A36" w:rsidP="00EE1380">
      <w:pPr>
        <w:pStyle w:val="Geenafstand"/>
        <w:rPr>
          <w:rFonts w:cstheme="minorHAnsi"/>
          <w:b/>
          <w:bCs/>
          <w:sz w:val="24"/>
          <w:szCs w:val="24"/>
        </w:rPr>
      </w:pPr>
      <w:r w:rsidRPr="00986A36">
        <w:rPr>
          <w:rFonts w:cstheme="minorHAnsi"/>
          <w:b/>
          <w:bCs/>
          <w:sz w:val="24"/>
          <w:szCs w:val="24"/>
        </w:rPr>
        <w:t>Voedsel</w:t>
      </w:r>
    </w:p>
    <w:p w14:paraId="04714C0A" w14:textId="30748757" w:rsidR="00EE1380" w:rsidRPr="00EE1380" w:rsidRDefault="00EE1380" w:rsidP="00EE1380">
      <w:pPr>
        <w:pStyle w:val="Geenafstand"/>
        <w:rPr>
          <w:rFonts w:cstheme="minorHAnsi"/>
          <w:sz w:val="24"/>
          <w:szCs w:val="24"/>
        </w:rPr>
      </w:pPr>
      <w:r w:rsidRPr="00EE1380">
        <w:rPr>
          <w:rFonts w:cstheme="minorHAnsi"/>
          <w:sz w:val="24"/>
          <w:szCs w:val="24"/>
        </w:rPr>
        <w:t>De koala is een bladeter (</w:t>
      </w:r>
      <w:proofErr w:type="spellStart"/>
      <w:r w:rsidRPr="00EE1380">
        <w:rPr>
          <w:rFonts w:cstheme="minorHAnsi"/>
          <w:sz w:val="24"/>
          <w:szCs w:val="24"/>
        </w:rPr>
        <w:t>folivoor</w:t>
      </w:r>
      <w:proofErr w:type="spellEnd"/>
      <w:r w:rsidRPr="00EE1380">
        <w:rPr>
          <w:rFonts w:cstheme="minorHAnsi"/>
          <w:sz w:val="24"/>
          <w:szCs w:val="24"/>
        </w:rPr>
        <w:t xml:space="preserve">). Hij eet voornamelijk bladeren van eucalyptusplanten, van ongeveer 20 soorten. Soms eet hij wat andere plantensoorten zoals de </w:t>
      </w:r>
      <w:proofErr w:type="spellStart"/>
      <w:r w:rsidRPr="00EE1380">
        <w:rPr>
          <w:rFonts w:cstheme="minorHAnsi"/>
          <w:sz w:val="24"/>
          <w:szCs w:val="24"/>
        </w:rPr>
        <w:t>Myrtacea</w:t>
      </w:r>
      <w:proofErr w:type="spellEnd"/>
      <w:r w:rsidRPr="00EE1380">
        <w:rPr>
          <w:rFonts w:cstheme="minorHAnsi"/>
          <w:sz w:val="24"/>
          <w:szCs w:val="24"/>
        </w:rPr>
        <w:t>, familie van Eucalyptus. Een koala eet ongeveer 600</w:t>
      </w:r>
      <w:r w:rsidR="00986A36">
        <w:rPr>
          <w:rFonts w:cstheme="minorHAnsi"/>
          <w:sz w:val="24"/>
          <w:szCs w:val="24"/>
        </w:rPr>
        <w:t xml:space="preserve"> </w:t>
      </w:r>
      <w:r w:rsidRPr="00EE1380">
        <w:rPr>
          <w:rFonts w:cstheme="minorHAnsi"/>
          <w:sz w:val="24"/>
          <w:szCs w:val="24"/>
        </w:rPr>
        <w:t>-</w:t>
      </w:r>
      <w:r w:rsidR="00986A36">
        <w:rPr>
          <w:rFonts w:cstheme="minorHAnsi"/>
          <w:sz w:val="24"/>
          <w:szCs w:val="24"/>
        </w:rPr>
        <w:t xml:space="preserve"> </w:t>
      </w:r>
      <w:r w:rsidRPr="00EE1380">
        <w:rPr>
          <w:rFonts w:cstheme="minorHAnsi"/>
          <w:sz w:val="24"/>
          <w:szCs w:val="24"/>
        </w:rPr>
        <w:t xml:space="preserve">800 gram bladeren per dag. </w:t>
      </w:r>
    </w:p>
    <w:p w14:paraId="097EDFD2" w14:textId="77777777" w:rsidR="00EE1380" w:rsidRPr="00EE1380" w:rsidRDefault="00EE1380" w:rsidP="00EE1380">
      <w:pPr>
        <w:pStyle w:val="Geenafstand"/>
        <w:rPr>
          <w:rFonts w:cstheme="minorHAnsi"/>
          <w:sz w:val="24"/>
          <w:szCs w:val="24"/>
        </w:rPr>
      </w:pPr>
      <w:r w:rsidRPr="00EE1380">
        <w:rPr>
          <w:rFonts w:cstheme="minorHAnsi"/>
          <w:sz w:val="24"/>
          <w:szCs w:val="24"/>
        </w:rPr>
        <w:t>De koala kiest de soorten en de bladeren die hij eet met zorg. Het dier kan goed ruiken en zo (waarschijnlijk) bepalen welke bladeren het meest voedzaam zijn. Je ziet daarom vaak aan een blad met snuffelen voordat hij het opeet. Met behulp van zijn smaakreceptoren die bittere smaak herkennen, selecteert hij bladeren met zo min mogelijk giftige stoffen en zo veel mogelijk voedingswaarde en water. Een bittere smaak is een maat voor giftigheid. Eucalyptusbladeren bevatten allerlei chemische stoffen die voor bijna elk dier giftig zijn (ook voor de mens!)</w:t>
      </w:r>
    </w:p>
    <w:p w14:paraId="635D3A01" w14:textId="77777777" w:rsidR="00EE1380" w:rsidRPr="00EE1380" w:rsidRDefault="00EE1380" w:rsidP="00EE1380">
      <w:pPr>
        <w:pStyle w:val="Geenafstand"/>
        <w:rPr>
          <w:rFonts w:cstheme="minorHAnsi"/>
          <w:sz w:val="24"/>
          <w:szCs w:val="24"/>
        </w:rPr>
      </w:pPr>
      <w:r w:rsidRPr="00EE1380">
        <w:rPr>
          <w:rFonts w:cstheme="minorHAnsi"/>
          <w:sz w:val="24"/>
          <w:szCs w:val="24"/>
        </w:rPr>
        <w:t>De darmbacteriën van koala’s helpen bij het snel afbreken van deze giftige stoffen waardoor hij er geen last van heeft. Het stuk DNA waarin instructies staan om gifstoffen af te breken is bij koala’s ook twee keer zo groot vergeleken met andere zoogdieren. De chemische stoffen in de eucalyptus werken overigens tegen schimmels en bacteriën. Vandaar dat eucalyptusolie wel in medicijnen wordt verwerkt.</w:t>
      </w:r>
    </w:p>
    <w:p w14:paraId="0A87137B" w14:textId="16DC230A" w:rsidR="00EE1380" w:rsidRPr="00EE1380" w:rsidRDefault="00EE1380" w:rsidP="00EE1380">
      <w:pPr>
        <w:pStyle w:val="Geenafstand"/>
        <w:rPr>
          <w:rFonts w:cstheme="minorHAnsi"/>
          <w:sz w:val="24"/>
          <w:szCs w:val="24"/>
        </w:rPr>
      </w:pPr>
      <w:bookmarkStart w:id="0" w:name="_Jachttechniek"/>
      <w:bookmarkEnd w:id="0"/>
      <w:r w:rsidRPr="00EE1380">
        <w:rPr>
          <w:rFonts w:cstheme="minorHAnsi"/>
          <w:sz w:val="24"/>
          <w:szCs w:val="24"/>
        </w:rPr>
        <w:t>De eucalyptusbladeren bevatten weinig energie. Het dier moet dus naast veel eten, zuinig zijn met energie. Hij rust dan ook 18</w:t>
      </w:r>
      <w:r w:rsidR="00986A36">
        <w:rPr>
          <w:rFonts w:cstheme="minorHAnsi"/>
          <w:sz w:val="24"/>
          <w:szCs w:val="24"/>
        </w:rPr>
        <w:t xml:space="preserve"> </w:t>
      </w:r>
      <w:r w:rsidRPr="00EE1380">
        <w:rPr>
          <w:rFonts w:cstheme="minorHAnsi"/>
          <w:sz w:val="24"/>
          <w:szCs w:val="24"/>
        </w:rPr>
        <w:t>-</w:t>
      </w:r>
      <w:r w:rsidR="00986A36">
        <w:rPr>
          <w:rFonts w:cstheme="minorHAnsi"/>
          <w:sz w:val="24"/>
          <w:szCs w:val="24"/>
        </w:rPr>
        <w:t xml:space="preserve"> </w:t>
      </w:r>
      <w:r w:rsidRPr="00EE1380">
        <w:rPr>
          <w:rFonts w:cstheme="minorHAnsi"/>
          <w:sz w:val="24"/>
          <w:szCs w:val="24"/>
        </w:rPr>
        <w:t xml:space="preserve">22 uur per dag! </w:t>
      </w:r>
    </w:p>
    <w:p w14:paraId="7B03045C" w14:textId="77777777" w:rsidR="00EE1380" w:rsidRPr="00EE1380" w:rsidRDefault="00EE1380" w:rsidP="00EE1380">
      <w:pPr>
        <w:pStyle w:val="Geenafstand"/>
        <w:rPr>
          <w:rFonts w:cstheme="minorHAnsi"/>
          <w:sz w:val="24"/>
          <w:szCs w:val="24"/>
        </w:rPr>
      </w:pPr>
    </w:p>
    <w:p w14:paraId="3DCB43D8" w14:textId="77777777" w:rsidR="00EE1380" w:rsidRPr="00EE1380" w:rsidRDefault="00EE1380" w:rsidP="00EE1380">
      <w:pPr>
        <w:pStyle w:val="Geenafstand"/>
        <w:rPr>
          <w:rFonts w:cstheme="minorHAnsi"/>
          <w:sz w:val="24"/>
          <w:szCs w:val="24"/>
        </w:rPr>
      </w:pPr>
      <w:r w:rsidRPr="00EE1380">
        <w:rPr>
          <w:rFonts w:cstheme="minorHAnsi"/>
          <w:sz w:val="24"/>
          <w:szCs w:val="24"/>
        </w:rPr>
        <w:t xml:space="preserve">Koala’s communiceren met gezichtsuitdrukkingen, geluiden en geurmarkeringen. Met name tijdens de paartijd communiceren ze veel door middel van roepen en gebruik van geurmarkeringen. Mannetjes hebben een borstklier die een geurige substantie produceert die ze op een boomstam smeren. Soms plassen ze ook aan de basis van een boomstam. Vrouwtjes kunnen informatie halen uit deze geurmarkeringen zoals geslacht en leeftijd. </w:t>
      </w:r>
    </w:p>
    <w:p w14:paraId="39F68A37" w14:textId="77777777" w:rsidR="00EE1380" w:rsidRPr="00EE1380" w:rsidRDefault="00EE1380" w:rsidP="00EE1380">
      <w:pPr>
        <w:pStyle w:val="Geenafstand"/>
        <w:rPr>
          <w:rFonts w:cstheme="minorHAnsi"/>
          <w:sz w:val="24"/>
          <w:szCs w:val="24"/>
        </w:rPr>
      </w:pPr>
      <w:r w:rsidRPr="00EE1380">
        <w:rPr>
          <w:rFonts w:cstheme="minorHAnsi"/>
          <w:sz w:val="24"/>
          <w:szCs w:val="24"/>
        </w:rPr>
        <w:t xml:space="preserve">Waarschijnlijk geeft het ook informatie over welk ‘type’ immuunsysteem (welke </w:t>
      </w:r>
      <w:proofErr w:type="gramStart"/>
      <w:r w:rsidRPr="00EE1380">
        <w:rPr>
          <w:rFonts w:cstheme="minorHAnsi"/>
          <w:sz w:val="24"/>
          <w:szCs w:val="24"/>
        </w:rPr>
        <w:t>MHC genen</w:t>
      </w:r>
      <w:proofErr w:type="gramEnd"/>
      <w:r w:rsidRPr="00EE1380">
        <w:rPr>
          <w:rFonts w:cstheme="minorHAnsi"/>
          <w:sz w:val="24"/>
          <w:szCs w:val="24"/>
        </w:rPr>
        <w:t xml:space="preserve">) het mannetje heeft. Deze genen coderen voor eiwitten die belangrijk zijn voor het immuunsysteem. Een goede combinatie van de verschillende genensets van twee ouders zorgt voor gezondere nakomelingen. </w:t>
      </w:r>
    </w:p>
    <w:p w14:paraId="4221242A" w14:textId="29C0E511" w:rsidR="00EE1380" w:rsidRPr="00EE1380" w:rsidRDefault="00EE1380" w:rsidP="00EE1380">
      <w:pPr>
        <w:pStyle w:val="Geenafstand"/>
        <w:rPr>
          <w:rFonts w:cstheme="minorHAnsi"/>
          <w:sz w:val="24"/>
          <w:szCs w:val="24"/>
        </w:rPr>
      </w:pPr>
      <w:r w:rsidRPr="00EE1380">
        <w:rPr>
          <w:rFonts w:cstheme="minorHAnsi"/>
          <w:sz w:val="24"/>
          <w:szCs w:val="24"/>
        </w:rPr>
        <w:t>Reuk en gehoor zijn goed ontwikkeld. Opvallend zijn de ogen die naar voren wijzen en de verticale pupil.</w:t>
      </w:r>
      <w:r w:rsidR="00F62EDE">
        <w:rPr>
          <w:rFonts w:cstheme="minorHAnsi"/>
          <w:sz w:val="24"/>
          <w:szCs w:val="24"/>
        </w:rPr>
        <w:t xml:space="preserve"> </w:t>
      </w:r>
    </w:p>
    <w:p w14:paraId="09AF97FF" w14:textId="5C345FA6" w:rsidR="00833FC2" w:rsidRPr="00EE1380" w:rsidRDefault="006C736C" w:rsidP="002348CA">
      <w:pPr>
        <w:pStyle w:val="Kop1"/>
        <w:spacing w:before="0"/>
        <w:rPr>
          <w:rFonts w:asciiTheme="minorHAnsi" w:hAnsiTheme="minorHAnsi" w:cstheme="minorHAnsi"/>
          <w:color w:val="auto"/>
          <w:sz w:val="24"/>
          <w:szCs w:val="24"/>
        </w:rPr>
      </w:pPr>
      <w:r w:rsidRPr="00EE1380">
        <w:rPr>
          <w:rFonts w:asciiTheme="minorHAnsi" w:hAnsiTheme="minorHAnsi" w:cstheme="minorHAnsi"/>
          <w:color w:val="auto"/>
          <w:sz w:val="24"/>
          <w:szCs w:val="24"/>
        </w:rPr>
        <w:lastRenderedPageBreak/>
        <w:t>Voortplanting</w:t>
      </w:r>
    </w:p>
    <w:p w14:paraId="62394073" w14:textId="62C0B795" w:rsidR="008C7A14" w:rsidRDefault="008C7A14" w:rsidP="002348CA">
      <w:pPr>
        <w:pStyle w:val="Geenafstand"/>
        <w:rPr>
          <w:rFonts w:cstheme="minorHAnsi"/>
          <w:sz w:val="24"/>
          <w:szCs w:val="24"/>
        </w:rPr>
      </w:pPr>
      <w:r w:rsidRPr="00EE1380">
        <w:rPr>
          <w:rFonts w:cstheme="minorHAnsi"/>
          <w:sz w:val="24"/>
          <w:szCs w:val="24"/>
        </w:rPr>
        <w:t>Een buideldiervrouwtje heeft twee baarmoeders, en drie vagina’s. Door de twee buitenste vagina’s gaat het sperma naar binnen</w:t>
      </w:r>
      <w:r w:rsidR="00833AF8" w:rsidRPr="00EE1380">
        <w:rPr>
          <w:rFonts w:cstheme="minorHAnsi"/>
          <w:sz w:val="24"/>
          <w:szCs w:val="24"/>
        </w:rPr>
        <w:t>. De penis van het mannetje is vaak gevorkt zodat hij op de twee vagina’s aansluit. D</w:t>
      </w:r>
      <w:r w:rsidRPr="00EE1380">
        <w:rPr>
          <w:rFonts w:cstheme="minorHAnsi"/>
          <w:sz w:val="24"/>
          <w:szCs w:val="24"/>
        </w:rPr>
        <w:t>oor de middelste</w:t>
      </w:r>
      <w:r w:rsidR="00C86082" w:rsidRPr="00EE1380">
        <w:rPr>
          <w:rFonts w:cstheme="minorHAnsi"/>
          <w:sz w:val="24"/>
          <w:szCs w:val="24"/>
        </w:rPr>
        <w:t xml:space="preserve"> </w:t>
      </w:r>
      <w:r w:rsidRPr="00EE1380">
        <w:rPr>
          <w:rFonts w:cstheme="minorHAnsi"/>
          <w:sz w:val="24"/>
          <w:szCs w:val="24"/>
        </w:rPr>
        <w:t xml:space="preserve">vagina wordt het </w:t>
      </w:r>
      <w:proofErr w:type="gramStart"/>
      <w:r w:rsidRPr="00EE1380">
        <w:rPr>
          <w:rFonts w:cstheme="minorHAnsi"/>
          <w:sz w:val="24"/>
          <w:szCs w:val="24"/>
        </w:rPr>
        <w:t>jong geboren</w:t>
      </w:r>
      <w:proofErr w:type="gramEnd"/>
      <w:r w:rsidR="00FA3E84" w:rsidRPr="00EE1380">
        <w:rPr>
          <w:rFonts w:cstheme="minorHAnsi"/>
          <w:sz w:val="24"/>
          <w:szCs w:val="24"/>
        </w:rPr>
        <w:t xml:space="preserve">. Daar komen ook </w:t>
      </w:r>
      <w:r w:rsidR="00BB4D4A" w:rsidRPr="00EE1380">
        <w:rPr>
          <w:rFonts w:cstheme="minorHAnsi"/>
          <w:sz w:val="24"/>
          <w:szCs w:val="24"/>
        </w:rPr>
        <w:t xml:space="preserve">de </w:t>
      </w:r>
      <w:r w:rsidR="00FA3E84" w:rsidRPr="00EE1380">
        <w:rPr>
          <w:rFonts w:cstheme="minorHAnsi"/>
          <w:sz w:val="24"/>
          <w:szCs w:val="24"/>
        </w:rPr>
        <w:t xml:space="preserve">urine en </w:t>
      </w:r>
      <w:r w:rsidRPr="00EE1380">
        <w:rPr>
          <w:rFonts w:cstheme="minorHAnsi"/>
          <w:sz w:val="24"/>
          <w:szCs w:val="24"/>
        </w:rPr>
        <w:t>uitwerpselen</w:t>
      </w:r>
      <w:r w:rsidR="00FA3E84" w:rsidRPr="00EE1380">
        <w:rPr>
          <w:rFonts w:cstheme="minorHAnsi"/>
          <w:sz w:val="24"/>
          <w:szCs w:val="24"/>
        </w:rPr>
        <w:t xml:space="preserve"> uit. </w:t>
      </w:r>
      <w:r w:rsidR="00267968" w:rsidRPr="00EE1380">
        <w:rPr>
          <w:rFonts w:cstheme="minorHAnsi"/>
          <w:sz w:val="24"/>
          <w:szCs w:val="24"/>
        </w:rPr>
        <w:t xml:space="preserve">Eigenlijk is het dus een </w:t>
      </w:r>
      <w:r w:rsidRPr="00EE1380">
        <w:rPr>
          <w:rFonts w:cstheme="minorHAnsi"/>
          <w:sz w:val="24"/>
          <w:szCs w:val="24"/>
        </w:rPr>
        <w:t xml:space="preserve">cloaca. </w:t>
      </w:r>
    </w:p>
    <w:p w14:paraId="2899F564" w14:textId="77777777" w:rsidR="00171435" w:rsidRPr="00EE1380" w:rsidRDefault="00171435" w:rsidP="002348CA">
      <w:pPr>
        <w:pStyle w:val="Geenafstand"/>
        <w:rPr>
          <w:rFonts w:cstheme="minorHAnsi"/>
          <w:sz w:val="24"/>
          <w:szCs w:val="24"/>
        </w:rPr>
      </w:pPr>
    </w:p>
    <w:p w14:paraId="73284327" w14:textId="77777777" w:rsidR="009F45CB" w:rsidRPr="00EE1380" w:rsidRDefault="00C86082" w:rsidP="00A470F6">
      <w:pPr>
        <w:spacing w:after="0" w:line="240" w:lineRule="auto"/>
        <w:rPr>
          <w:rFonts w:cstheme="minorHAnsi"/>
          <w:sz w:val="24"/>
          <w:szCs w:val="24"/>
        </w:rPr>
      </w:pPr>
      <w:r w:rsidRPr="00EE1380">
        <w:rPr>
          <w:rFonts w:cstheme="minorHAnsi"/>
          <w:noProof/>
          <w:sz w:val="24"/>
          <w:szCs w:val="24"/>
        </w:rPr>
        <w:drawing>
          <wp:inline distT="0" distB="0" distL="0" distR="0" wp14:anchorId="63A6AEF4" wp14:editId="488428BE">
            <wp:extent cx="4502150" cy="2489277"/>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15827" cy="2496839"/>
                    </a:xfrm>
                    <a:prstGeom prst="rect">
                      <a:avLst/>
                    </a:prstGeom>
                  </pic:spPr>
                </pic:pic>
              </a:graphicData>
            </a:graphic>
          </wp:inline>
        </w:drawing>
      </w:r>
    </w:p>
    <w:p w14:paraId="0D226F72" w14:textId="298F226C" w:rsidR="003E5E16" w:rsidRPr="00EE1380" w:rsidRDefault="00C86082" w:rsidP="009F45CB">
      <w:pPr>
        <w:spacing w:after="0" w:line="240" w:lineRule="auto"/>
        <w:ind w:left="1362" w:firstLine="227"/>
        <w:rPr>
          <w:rFonts w:cstheme="minorHAnsi"/>
          <w:sz w:val="24"/>
          <w:szCs w:val="24"/>
        </w:rPr>
      </w:pPr>
      <w:r w:rsidRPr="00EE1380">
        <w:rPr>
          <w:rFonts w:cstheme="minorHAnsi"/>
          <w:sz w:val="24"/>
          <w:szCs w:val="24"/>
        </w:rPr>
        <w:t>Links: buideldier | Rechts: mens</w:t>
      </w:r>
    </w:p>
    <w:p w14:paraId="29B7B13D" w14:textId="77777777" w:rsidR="00A470F6" w:rsidRPr="00EE1380" w:rsidRDefault="00A470F6" w:rsidP="00A470F6">
      <w:pPr>
        <w:spacing w:after="0" w:line="240" w:lineRule="auto"/>
        <w:jc w:val="center"/>
        <w:rPr>
          <w:rFonts w:cstheme="minorHAnsi"/>
          <w:sz w:val="24"/>
          <w:szCs w:val="24"/>
        </w:rPr>
      </w:pPr>
    </w:p>
    <w:p w14:paraId="21B3C70C" w14:textId="77777777" w:rsidR="00A470F6" w:rsidRPr="00EE1380" w:rsidRDefault="00A470F6" w:rsidP="00A470F6">
      <w:pPr>
        <w:spacing w:after="0" w:line="240" w:lineRule="auto"/>
        <w:jc w:val="center"/>
        <w:rPr>
          <w:rFonts w:cstheme="minorHAnsi"/>
          <w:sz w:val="24"/>
          <w:szCs w:val="24"/>
        </w:rPr>
      </w:pPr>
    </w:p>
    <w:p w14:paraId="5E83F558" w14:textId="65A3C144" w:rsidR="004950BB" w:rsidRPr="00EE1380" w:rsidRDefault="00746034" w:rsidP="002348CA">
      <w:pPr>
        <w:pStyle w:val="Geenafstand"/>
        <w:rPr>
          <w:rFonts w:cstheme="minorHAnsi"/>
          <w:sz w:val="24"/>
          <w:szCs w:val="24"/>
        </w:rPr>
      </w:pPr>
      <w:r w:rsidRPr="00EE1380">
        <w:rPr>
          <w:rFonts w:cstheme="minorHAnsi"/>
          <w:sz w:val="24"/>
          <w:szCs w:val="24"/>
        </w:rPr>
        <w:t>De paartijd is meestal tussen oktober en mei</w:t>
      </w:r>
      <w:r w:rsidR="00171435">
        <w:rPr>
          <w:rFonts w:cstheme="minorHAnsi"/>
          <w:sz w:val="24"/>
          <w:szCs w:val="24"/>
        </w:rPr>
        <w:t xml:space="preserve"> </w:t>
      </w:r>
      <w:r w:rsidR="00F96257">
        <w:rPr>
          <w:rFonts w:cstheme="minorHAnsi"/>
          <w:sz w:val="24"/>
          <w:szCs w:val="24"/>
        </w:rPr>
        <w:t xml:space="preserve">in </w:t>
      </w:r>
      <w:r w:rsidR="00AF70AB" w:rsidRPr="00EE1380">
        <w:rPr>
          <w:rFonts w:cstheme="minorHAnsi"/>
          <w:sz w:val="24"/>
          <w:szCs w:val="24"/>
        </w:rPr>
        <w:t xml:space="preserve">de </w:t>
      </w:r>
      <w:r w:rsidR="00F96257">
        <w:rPr>
          <w:rFonts w:cstheme="minorHAnsi"/>
          <w:sz w:val="24"/>
          <w:szCs w:val="24"/>
        </w:rPr>
        <w:t xml:space="preserve">Australische </w:t>
      </w:r>
      <w:r w:rsidR="00AF70AB" w:rsidRPr="00EE1380">
        <w:rPr>
          <w:rFonts w:cstheme="minorHAnsi"/>
          <w:sz w:val="24"/>
          <w:szCs w:val="24"/>
        </w:rPr>
        <w:t>zomer</w:t>
      </w:r>
      <w:r w:rsidR="00541FDB" w:rsidRPr="00EE1380">
        <w:rPr>
          <w:rFonts w:cstheme="minorHAnsi"/>
          <w:sz w:val="24"/>
          <w:szCs w:val="24"/>
        </w:rPr>
        <w:t>. Het vrouwtje kan een paar keer in oestrus komen, dus paringsbereid worden.</w:t>
      </w:r>
      <w:r w:rsidR="007C44B5" w:rsidRPr="00EE1380">
        <w:rPr>
          <w:rFonts w:cstheme="minorHAnsi"/>
          <w:sz w:val="24"/>
          <w:szCs w:val="24"/>
        </w:rPr>
        <w:t xml:space="preserve"> </w:t>
      </w:r>
      <w:r w:rsidR="00721DE4" w:rsidRPr="00EE1380">
        <w:rPr>
          <w:rFonts w:cstheme="minorHAnsi"/>
          <w:sz w:val="24"/>
          <w:szCs w:val="24"/>
        </w:rPr>
        <w:t xml:space="preserve">Als er geen paring is dan duurt die cyclus 25 – 40 dagen </w:t>
      </w:r>
      <w:r w:rsidR="00810261" w:rsidRPr="00EE1380">
        <w:rPr>
          <w:rFonts w:cstheme="minorHAnsi"/>
          <w:sz w:val="24"/>
          <w:szCs w:val="24"/>
        </w:rPr>
        <w:t>(</w:t>
      </w:r>
      <w:r w:rsidR="00721DE4" w:rsidRPr="00EE1380">
        <w:rPr>
          <w:rFonts w:cstheme="minorHAnsi"/>
          <w:sz w:val="24"/>
          <w:szCs w:val="24"/>
        </w:rPr>
        <w:t>gemiddeld 35</w:t>
      </w:r>
      <w:r w:rsidR="00810261" w:rsidRPr="00EE1380">
        <w:rPr>
          <w:rFonts w:cstheme="minorHAnsi"/>
          <w:sz w:val="24"/>
          <w:szCs w:val="24"/>
        </w:rPr>
        <w:t>)</w:t>
      </w:r>
      <w:r w:rsidR="00721DE4" w:rsidRPr="00EE1380">
        <w:rPr>
          <w:rFonts w:cstheme="minorHAnsi"/>
          <w:sz w:val="24"/>
          <w:szCs w:val="24"/>
        </w:rPr>
        <w:t xml:space="preserve">, afhankelijk van het individu. </w:t>
      </w:r>
      <w:r w:rsidR="006A0163" w:rsidRPr="00EE1380">
        <w:rPr>
          <w:rFonts w:cstheme="minorHAnsi"/>
          <w:sz w:val="24"/>
          <w:szCs w:val="24"/>
        </w:rPr>
        <w:t xml:space="preserve">Zo’n oestrus cyclus hangt samen met de cyclus van het hormoon oestradiol. Als de concentratie van dit hormoon sterk stijgt, volgt de oestrus. Zo’n oestrus kan meerdere dagen duren. </w:t>
      </w:r>
      <w:r w:rsidR="00514AA3" w:rsidRPr="00EE1380">
        <w:rPr>
          <w:rFonts w:cstheme="minorHAnsi"/>
          <w:sz w:val="24"/>
          <w:szCs w:val="24"/>
        </w:rPr>
        <w:t xml:space="preserve">Er is </w:t>
      </w:r>
      <w:r w:rsidR="006A0163" w:rsidRPr="00EE1380">
        <w:rPr>
          <w:rFonts w:cstheme="minorHAnsi"/>
          <w:sz w:val="24"/>
          <w:szCs w:val="24"/>
        </w:rPr>
        <w:t>geen spontane eisprong</w:t>
      </w:r>
      <w:r w:rsidR="00514AA3" w:rsidRPr="00EE1380">
        <w:rPr>
          <w:rFonts w:cstheme="minorHAnsi"/>
          <w:sz w:val="24"/>
          <w:szCs w:val="24"/>
        </w:rPr>
        <w:t xml:space="preserve">, die komt pas </w:t>
      </w:r>
      <w:r w:rsidR="00662F2F" w:rsidRPr="00EE1380">
        <w:rPr>
          <w:rFonts w:cstheme="minorHAnsi"/>
          <w:sz w:val="24"/>
          <w:szCs w:val="24"/>
        </w:rPr>
        <w:t xml:space="preserve">tijdens </w:t>
      </w:r>
      <w:r w:rsidR="006A0163" w:rsidRPr="00EE1380">
        <w:rPr>
          <w:rFonts w:cstheme="minorHAnsi"/>
          <w:sz w:val="24"/>
          <w:szCs w:val="24"/>
        </w:rPr>
        <w:t>de paring</w:t>
      </w:r>
      <w:r w:rsidR="00662F2F" w:rsidRPr="00EE1380">
        <w:rPr>
          <w:rFonts w:cstheme="minorHAnsi"/>
          <w:sz w:val="24"/>
          <w:szCs w:val="24"/>
        </w:rPr>
        <w:t xml:space="preserve">. We noemen dat </w:t>
      </w:r>
      <w:r w:rsidR="006A0163" w:rsidRPr="00EE1380">
        <w:rPr>
          <w:rFonts w:cstheme="minorHAnsi"/>
          <w:sz w:val="24"/>
          <w:szCs w:val="24"/>
        </w:rPr>
        <w:t xml:space="preserve">geïnduceerde eisprong. </w:t>
      </w:r>
      <w:r w:rsidR="003C4D53" w:rsidRPr="00EE1380">
        <w:rPr>
          <w:rFonts w:cstheme="minorHAnsi"/>
          <w:sz w:val="24"/>
          <w:szCs w:val="24"/>
        </w:rPr>
        <w:t>Is er een paring maar geen bevruchting, dan komt de vrouw na ongeveer 50 dagen weer in oestrus.</w:t>
      </w:r>
      <w:r w:rsidR="00C232BA" w:rsidRPr="00EE1380">
        <w:rPr>
          <w:rFonts w:cstheme="minorHAnsi"/>
          <w:sz w:val="24"/>
          <w:szCs w:val="24"/>
        </w:rPr>
        <w:t xml:space="preserve"> Dus de periode tot de volgende oestrus is dan iets langer dan wanneer er geen paring was.</w:t>
      </w:r>
    </w:p>
    <w:p w14:paraId="0C6444E6" w14:textId="6D52DC4E" w:rsidR="004950BB" w:rsidRPr="00EE1380" w:rsidRDefault="007C44B5" w:rsidP="00DA42D6">
      <w:pPr>
        <w:pStyle w:val="Geenafstand"/>
        <w:rPr>
          <w:rFonts w:cstheme="minorHAnsi"/>
          <w:sz w:val="24"/>
          <w:szCs w:val="24"/>
        </w:rPr>
      </w:pPr>
      <w:r w:rsidRPr="00EE1380">
        <w:rPr>
          <w:rFonts w:cstheme="minorHAnsi"/>
          <w:sz w:val="24"/>
          <w:szCs w:val="24"/>
        </w:rPr>
        <w:t xml:space="preserve">Als een vrouwtje bereid is om te paren </w:t>
      </w:r>
      <w:r w:rsidR="009C7DD9" w:rsidRPr="00EE1380">
        <w:rPr>
          <w:rFonts w:cstheme="minorHAnsi"/>
          <w:sz w:val="24"/>
          <w:szCs w:val="24"/>
        </w:rPr>
        <w:t xml:space="preserve">verandert haar gedrag. Ze </w:t>
      </w:r>
      <w:r w:rsidR="00DC18EF" w:rsidRPr="00EE1380">
        <w:rPr>
          <w:rFonts w:cstheme="minorHAnsi"/>
          <w:sz w:val="24"/>
          <w:szCs w:val="24"/>
        </w:rPr>
        <w:t>loopt heen en weer en gaat roepen</w:t>
      </w:r>
      <w:r w:rsidRPr="00EE1380">
        <w:rPr>
          <w:rFonts w:cstheme="minorHAnsi"/>
          <w:sz w:val="24"/>
          <w:szCs w:val="24"/>
        </w:rPr>
        <w:t xml:space="preserve"> (</w:t>
      </w:r>
      <w:proofErr w:type="spellStart"/>
      <w:r w:rsidRPr="00EE1380">
        <w:rPr>
          <w:rFonts w:cstheme="minorHAnsi"/>
          <w:i/>
          <w:iCs/>
          <w:sz w:val="24"/>
          <w:szCs w:val="24"/>
        </w:rPr>
        <w:t>bellowing</w:t>
      </w:r>
      <w:proofErr w:type="spellEnd"/>
      <w:r w:rsidRPr="00EE1380">
        <w:rPr>
          <w:rFonts w:cstheme="minorHAnsi"/>
          <w:sz w:val="24"/>
          <w:szCs w:val="24"/>
        </w:rPr>
        <w:t>) om mannetjes te lokken</w:t>
      </w:r>
      <w:r w:rsidR="007529D0" w:rsidRPr="00EE1380">
        <w:rPr>
          <w:rFonts w:cstheme="minorHAnsi"/>
          <w:sz w:val="24"/>
          <w:szCs w:val="24"/>
        </w:rPr>
        <w:t xml:space="preserve">.  </w:t>
      </w:r>
      <w:r w:rsidR="002030BC" w:rsidRPr="00EE1380">
        <w:rPr>
          <w:rFonts w:cstheme="minorHAnsi"/>
          <w:sz w:val="24"/>
          <w:szCs w:val="24"/>
        </w:rPr>
        <w:t>Die beantwoorden de roep</w:t>
      </w:r>
      <w:r w:rsidR="003A0D5D" w:rsidRPr="00EE1380">
        <w:rPr>
          <w:rFonts w:cstheme="minorHAnsi"/>
          <w:sz w:val="24"/>
          <w:szCs w:val="24"/>
        </w:rPr>
        <w:t xml:space="preserve"> en het vrouwtje kiest met welk mannetje ze </w:t>
      </w:r>
      <w:r w:rsidR="00DA42D6" w:rsidRPr="00EE1380">
        <w:rPr>
          <w:rFonts w:cstheme="minorHAnsi"/>
          <w:sz w:val="24"/>
          <w:szCs w:val="24"/>
        </w:rPr>
        <w:t>paart.</w:t>
      </w:r>
    </w:p>
    <w:p w14:paraId="206F8AF4" w14:textId="200519DC" w:rsidR="003E5E16" w:rsidRPr="00EE1380" w:rsidRDefault="00DA42D6" w:rsidP="00422D39">
      <w:pPr>
        <w:pStyle w:val="Geenafstand"/>
        <w:rPr>
          <w:rFonts w:cstheme="minorHAnsi"/>
          <w:sz w:val="24"/>
          <w:szCs w:val="24"/>
        </w:rPr>
      </w:pPr>
      <w:r w:rsidRPr="00EE1380">
        <w:rPr>
          <w:rFonts w:cstheme="minorHAnsi"/>
          <w:sz w:val="24"/>
          <w:szCs w:val="24"/>
        </w:rPr>
        <w:t xml:space="preserve">Na een draagtijd van </w:t>
      </w:r>
      <w:r w:rsidR="000E6CB9" w:rsidRPr="00EE1380">
        <w:rPr>
          <w:rFonts w:cstheme="minorHAnsi"/>
          <w:sz w:val="24"/>
          <w:szCs w:val="24"/>
        </w:rPr>
        <w:t>34 – 36 dagen</w:t>
      </w:r>
      <w:r w:rsidR="00D53880" w:rsidRPr="00EE1380">
        <w:rPr>
          <w:rFonts w:cstheme="minorHAnsi"/>
          <w:sz w:val="24"/>
          <w:szCs w:val="24"/>
        </w:rPr>
        <w:t xml:space="preserve">, wordt een </w:t>
      </w:r>
      <w:r w:rsidR="00422D39" w:rsidRPr="00EE1380">
        <w:rPr>
          <w:rFonts w:cstheme="minorHAnsi"/>
          <w:sz w:val="24"/>
          <w:szCs w:val="24"/>
        </w:rPr>
        <w:t xml:space="preserve">(zelden twee) </w:t>
      </w:r>
      <w:r w:rsidR="00D53880" w:rsidRPr="00EE1380">
        <w:rPr>
          <w:rFonts w:cstheme="minorHAnsi"/>
          <w:sz w:val="24"/>
          <w:szCs w:val="24"/>
        </w:rPr>
        <w:t xml:space="preserve">klein, onontwikkeld </w:t>
      </w:r>
      <w:proofErr w:type="gramStart"/>
      <w:r w:rsidR="00D53880" w:rsidRPr="00EE1380">
        <w:rPr>
          <w:rFonts w:cstheme="minorHAnsi"/>
          <w:sz w:val="24"/>
          <w:szCs w:val="24"/>
        </w:rPr>
        <w:t>jong geboren</w:t>
      </w:r>
      <w:proofErr w:type="gramEnd"/>
      <w:r w:rsidR="00D53880" w:rsidRPr="00EE1380">
        <w:rPr>
          <w:rFonts w:cstheme="minorHAnsi"/>
          <w:sz w:val="24"/>
          <w:szCs w:val="24"/>
        </w:rPr>
        <w:t xml:space="preserve"> van </w:t>
      </w:r>
      <w:r w:rsidR="00DD2F82" w:rsidRPr="00EE1380">
        <w:rPr>
          <w:rFonts w:cstheme="minorHAnsi"/>
          <w:sz w:val="24"/>
          <w:szCs w:val="24"/>
        </w:rPr>
        <w:t xml:space="preserve">nog geen gram zwaar en </w:t>
      </w:r>
      <w:r w:rsidR="008665A9" w:rsidRPr="00EE1380">
        <w:rPr>
          <w:rFonts w:cstheme="minorHAnsi"/>
          <w:sz w:val="24"/>
          <w:szCs w:val="24"/>
        </w:rPr>
        <w:t xml:space="preserve">nog geen twee cm lang. Het lijkt een boontje. </w:t>
      </w:r>
      <w:r w:rsidR="00281EC3" w:rsidRPr="00EE1380">
        <w:rPr>
          <w:rFonts w:cstheme="minorHAnsi"/>
          <w:sz w:val="24"/>
          <w:szCs w:val="24"/>
        </w:rPr>
        <w:t>Ogen en oren zijn dicht</w:t>
      </w:r>
      <w:r w:rsidR="00524B1E" w:rsidRPr="00EE1380">
        <w:rPr>
          <w:rFonts w:cstheme="minorHAnsi"/>
          <w:sz w:val="24"/>
          <w:szCs w:val="24"/>
        </w:rPr>
        <w:t xml:space="preserve">. </w:t>
      </w:r>
      <w:r w:rsidR="00422D39" w:rsidRPr="00EE1380">
        <w:rPr>
          <w:rFonts w:cstheme="minorHAnsi"/>
          <w:sz w:val="24"/>
          <w:szCs w:val="24"/>
        </w:rPr>
        <w:t>Het kruipt door de vacht van moeder naar de buidel en zuigt zich vast aan een tepel.</w:t>
      </w:r>
      <w:r w:rsidR="00113372" w:rsidRPr="00EE1380">
        <w:rPr>
          <w:rFonts w:cstheme="minorHAnsi"/>
          <w:sz w:val="24"/>
          <w:szCs w:val="24"/>
        </w:rPr>
        <w:t xml:space="preserve"> Daar groeit </w:t>
      </w:r>
      <w:proofErr w:type="gramStart"/>
      <w:r w:rsidR="00113372" w:rsidRPr="00EE1380">
        <w:rPr>
          <w:rFonts w:cstheme="minorHAnsi"/>
          <w:sz w:val="24"/>
          <w:szCs w:val="24"/>
        </w:rPr>
        <w:t>het  en</w:t>
      </w:r>
      <w:proofErr w:type="gramEnd"/>
      <w:r w:rsidR="00113372" w:rsidRPr="00EE1380">
        <w:rPr>
          <w:rFonts w:cstheme="minorHAnsi"/>
          <w:sz w:val="24"/>
          <w:szCs w:val="24"/>
        </w:rPr>
        <w:t xml:space="preserve"> na ca zes maanden </w:t>
      </w:r>
      <w:r w:rsidR="00F94E1F" w:rsidRPr="00EE1380">
        <w:rPr>
          <w:rFonts w:cstheme="minorHAnsi"/>
          <w:sz w:val="24"/>
          <w:szCs w:val="24"/>
        </w:rPr>
        <w:t xml:space="preserve">komt het voor het eerst uit de buidel. Het drinkt nog steeds bij moeder maar begint ook met het eten van </w:t>
      </w:r>
      <w:r w:rsidR="00B02DF9" w:rsidRPr="00EE1380">
        <w:rPr>
          <w:rFonts w:cstheme="minorHAnsi"/>
          <w:sz w:val="24"/>
          <w:szCs w:val="24"/>
        </w:rPr>
        <w:t>bladeren.</w:t>
      </w:r>
    </w:p>
    <w:p w14:paraId="2F60E2FF" w14:textId="12D13EEE" w:rsidR="00B02DF9" w:rsidRPr="00EE1380" w:rsidRDefault="00B02DF9" w:rsidP="00422D39">
      <w:pPr>
        <w:pStyle w:val="Geenafstand"/>
        <w:rPr>
          <w:rFonts w:cstheme="minorHAnsi"/>
          <w:sz w:val="24"/>
          <w:szCs w:val="24"/>
        </w:rPr>
      </w:pPr>
      <w:r w:rsidRPr="00EE1380">
        <w:rPr>
          <w:rFonts w:cstheme="minorHAnsi"/>
          <w:sz w:val="24"/>
          <w:szCs w:val="24"/>
        </w:rPr>
        <w:t>Met negen maanden past het jong bijna niet meer in de buidel</w:t>
      </w:r>
      <w:r w:rsidR="00586BF0" w:rsidRPr="00EE1380">
        <w:rPr>
          <w:rFonts w:cstheme="minorHAnsi"/>
          <w:sz w:val="24"/>
          <w:szCs w:val="24"/>
        </w:rPr>
        <w:t xml:space="preserve">. Het gaat </w:t>
      </w:r>
      <w:r w:rsidR="0046797B" w:rsidRPr="00EE1380">
        <w:rPr>
          <w:rFonts w:cstheme="minorHAnsi"/>
          <w:sz w:val="24"/>
          <w:szCs w:val="24"/>
        </w:rPr>
        <w:t>steeds vaker alleen</w:t>
      </w:r>
      <w:r w:rsidR="00586BF0" w:rsidRPr="00EE1380">
        <w:rPr>
          <w:rFonts w:cstheme="minorHAnsi"/>
          <w:sz w:val="24"/>
          <w:szCs w:val="24"/>
        </w:rPr>
        <w:t xml:space="preserve"> op stap en na ongeveer 12 maanden</w:t>
      </w:r>
      <w:r w:rsidR="0046797B" w:rsidRPr="00EE1380">
        <w:rPr>
          <w:rFonts w:cstheme="minorHAnsi"/>
          <w:sz w:val="24"/>
          <w:szCs w:val="24"/>
        </w:rPr>
        <w:t xml:space="preserve"> is het zelfstandig, klaar om moeder te verlaten.</w:t>
      </w:r>
    </w:p>
    <w:p w14:paraId="2CD51DCF" w14:textId="160A2ADF" w:rsidR="00281EC3" w:rsidRPr="00EE1380" w:rsidRDefault="00524B1E" w:rsidP="00422D39">
      <w:pPr>
        <w:pStyle w:val="Geenafstand"/>
        <w:rPr>
          <w:rFonts w:cstheme="minorHAnsi"/>
          <w:sz w:val="24"/>
          <w:szCs w:val="24"/>
        </w:rPr>
      </w:pPr>
      <w:r w:rsidRPr="00EE1380">
        <w:rPr>
          <w:rFonts w:cstheme="minorHAnsi"/>
          <w:sz w:val="24"/>
          <w:szCs w:val="24"/>
        </w:rPr>
        <w:t xml:space="preserve">Een vrouwtje is met twee jaar geslachtsrijp, een mannetje als het 18 maanden oud is. </w:t>
      </w:r>
    </w:p>
    <w:p w14:paraId="5528F56A" w14:textId="36E933DF" w:rsidR="001142F1" w:rsidRPr="00EE1380" w:rsidRDefault="00344423" w:rsidP="002348CA">
      <w:pPr>
        <w:pStyle w:val="Geenafstand"/>
        <w:rPr>
          <w:rFonts w:cstheme="minorHAnsi"/>
          <w:sz w:val="24"/>
          <w:szCs w:val="24"/>
        </w:rPr>
      </w:pPr>
      <w:r w:rsidRPr="00EE1380">
        <w:rPr>
          <w:rFonts w:cstheme="minorHAnsi"/>
          <w:sz w:val="24"/>
          <w:szCs w:val="24"/>
        </w:rPr>
        <w:t>Een jong</w:t>
      </w:r>
      <w:r w:rsidR="00E81778" w:rsidRPr="00EE1380">
        <w:rPr>
          <w:rFonts w:cstheme="minorHAnsi"/>
          <w:sz w:val="24"/>
          <w:szCs w:val="24"/>
        </w:rPr>
        <w:t xml:space="preserve"> van een buideldier w</w:t>
      </w:r>
      <w:r w:rsidRPr="00EE1380">
        <w:rPr>
          <w:rFonts w:cstheme="minorHAnsi"/>
          <w:sz w:val="24"/>
          <w:szCs w:val="24"/>
        </w:rPr>
        <w:t xml:space="preserve">ordt ook wel een </w:t>
      </w:r>
      <w:proofErr w:type="spellStart"/>
      <w:r w:rsidRPr="00EE1380">
        <w:rPr>
          <w:rFonts w:cstheme="minorHAnsi"/>
          <w:sz w:val="24"/>
          <w:szCs w:val="24"/>
        </w:rPr>
        <w:t>joey</w:t>
      </w:r>
      <w:proofErr w:type="spellEnd"/>
      <w:r w:rsidRPr="00EE1380">
        <w:rPr>
          <w:rFonts w:cstheme="minorHAnsi"/>
          <w:sz w:val="24"/>
          <w:szCs w:val="24"/>
        </w:rPr>
        <w:t xml:space="preserve"> genoemd.</w:t>
      </w:r>
    </w:p>
    <w:p w14:paraId="21BD3FFE" w14:textId="77777777" w:rsidR="001142F1" w:rsidRPr="00EE1380" w:rsidRDefault="001142F1" w:rsidP="002348CA">
      <w:pPr>
        <w:pStyle w:val="Geenafstand"/>
        <w:rPr>
          <w:rFonts w:cstheme="minorHAnsi"/>
          <w:sz w:val="24"/>
          <w:szCs w:val="24"/>
        </w:rPr>
      </w:pPr>
    </w:p>
    <w:p w14:paraId="319D89FB" w14:textId="0F240F24" w:rsidR="00344423" w:rsidRPr="00EE1380" w:rsidRDefault="007F269A" w:rsidP="002348CA">
      <w:pPr>
        <w:pStyle w:val="Geenafstand"/>
        <w:rPr>
          <w:rFonts w:cstheme="minorHAnsi"/>
          <w:sz w:val="24"/>
          <w:szCs w:val="24"/>
        </w:rPr>
      </w:pPr>
      <w:r w:rsidRPr="00EE1380">
        <w:rPr>
          <w:rFonts w:cstheme="minorHAnsi"/>
          <w:sz w:val="24"/>
          <w:szCs w:val="24"/>
        </w:rPr>
        <w:t>Als</w:t>
      </w:r>
      <w:r w:rsidR="00344423" w:rsidRPr="00EE1380">
        <w:rPr>
          <w:rFonts w:cstheme="minorHAnsi"/>
          <w:sz w:val="24"/>
          <w:szCs w:val="24"/>
        </w:rPr>
        <w:t xml:space="preserve"> het jong zes maanden oud is en zijn eerste eucalyptus</w:t>
      </w:r>
      <w:r w:rsidR="00E12017" w:rsidRPr="00EE1380">
        <w:rPr>
          <w:rFonts w:cstheme="minorHAnsi"/>
          <w:sz w:val="24"/>
          <w:szCs w:val="24"/>
        </w:rPr>
        <w:t>blad</w:t>
      </w:r>
      <w:r w:rsidR="00344423" w:rsidRPr="00EE1380">
        <w:rPr>
          <w:rFonts w:cstheme="minorHAnsi"/>
          <w:sz w:val="24"/>
          <w:szCs w:val="24"/>
        </w:rPr>
        <w:t xml:space="preserve"> gaat eten moet zijn darmstelsel daarop voorbereid</w:t>
      </w:r>
      <w:r w:rsidRPr="00EE1380">
        <w:rPr>
          <w:rFonts w:cstheme="minorHAnsi"/>
          <w:sz w:val="24"/>
          <w:szCs w:val="24"/>
        </w:rPr>
        <w:t xml:space="preserve"> zijn</w:t>
      </w:r>
      <w:r w:rsidR="00344423" w:rsidRPr="00EE1380">
        <w:rPr>
          <w:rFonts w:cstheme="minorHAnsi"/>
          <w:sz w:val="24"/>
          <w:szCs w:val="24"/>
        </w:rPr>
        <w:t xml:space="preserve">. Om dit in gang te zetten produceert de moeder speciale zachte uitwerpselen, ook wel ‘pap’ genoemd. Het is een groene substantie die veel meer </w:t>
      </w:r>
      <w:r w:rsidR="00344423" w:rsidRPr="00EE1380">
        <w:rPr>
          <w:rFonts w:cstheme="minorHAnsi"/>
          <w:sz w:val="24"/>
          <w:szCs w:val="24"/>
        </w:rPr>
        <w:lastRenderedPageBreak/>
        <w:t>water bevat dan normale uitwerpselen</w:t>
      </w:r>
      <w:r w:rsidR="00E81778" w:rsidRPr="00EE1380">
        <w:rPr>
          <w:rFonts w:cstheme="minorHAnsi"/>
          <w:sz w:val="24"/>
          <w:szCs w:val="24"/>
        </w:rPr>
        <w:t xml:space="preserve"> en vol zit met de darmbacteriën van de moeder</w:t>
      </w:r>
      <w:r w:rsidR="00344423" w:rsidRPr="00EE1380">
        <w:rPr>
          <w:rFonts w:cstheme="minorHAnsi"/>
          <w:sz w:val="24"/>
          <w:szCs w:val="24"/>
        </w:rPr>
        <w:t xml:space="preserve">. Het jong likt de ‘pap’ op en krijgt zo alle micro-organismen binnen die in de darm nodig zijn om eucalyptus te kunnen verteren. </w:t>
      </w:r>
    </w:p>
    <w:p w14:paraId="03BFBD72" w14:textId="77777777" w:rsidR="005E26EC" w:rsidRPr="00EE1380" w:rsidRDefault="005E26EC" w:rsidP="002348CA">
      <w:pPr>
        <w:pStyle w:val="Kop1"/>
        <w:spacing w:before="0"/>
        <w:rPr>
          <w:rFonts w:asciiTheme="minorHAnsi" w:hAnsiTheme="minorHAnsi" w:cstheme="minorHAnsi"/>
          <w:color w:val="auto"/>
          <w:sz w:val="24"/>
          <w:szCs w:val="24"/>
        </w:rPr>
      </w:pPr>
    </w:p>
    <w:p w14:paraId="5D0897AE" w14:textId="73FB1E21" w:rsidR="00B80C89" w:rsidRPr="00EE1380" w:rsidRDefault="00B80C89" w:rsidP="002348CA">
      <w:pPr>
        <w:pStyle w:val="Kop1"/>
        <w:spacing w:before="0"/>
        <w:rPr>
          <w:rFonts w:asciiTheme="minorHAnsi" w:hAnsiTheme="minorHAnsi" w:cstheme="minorHAnsi"/>
          <w:color w:val="auto"/>
          <w:sz w:val="24"/>
          <w:szCs w:val="24"/>
        </w:rPr>
      </w:pPr>
      <w:r w:rsidRPr="00EE1380">
        <w:rPr>
          <w:rFonts w:asciiTheme="minorHAnsi" w:hAnsiTheme="minorHAnsi" w:cstheme="minorHAnsi"/>
          <w:color w:val="auto"/>
          <w:sz w:val="24"/>
          <w:szCs w:val="24"/>
        </w:rPr>
        <w:t>Bedreiging en bescherming</w:t>
      </w:r>
    </w:p>
    <w:p w14:paraId="7333EEDA" w14:textId="04CA256E" w:rsidR="00F96257" w:rsidRPr="00F96257" w:rsidRDefault="00BC72F8" w:rsidP="00F96257">
      <w:pPr>
        <w:spacing w:after="0" w:line="240" w:lineRule="auto"/>
        <w:rPr>
          <w:rFonts w:cstheme="minorHAnsi"/>
          <w:sz w:val="24"/>
          <w:szCs w:val="24"/>
        </w:rPr>
      </w:pPr>
      <w:r w:rsidRPr="00F96257">
        <w:rPr>
          <w:rFonts w:cstheme="minorHAnsi"/>
          <w:sz w:val="24"/>
          <w:szCs w:val="24"/>
        </w:rPr>
        <w:t>V</w:t>
      </w:r>
      <w:r w:rsidR="009D468F" w:rsidRPr="00F96257">
        <w:rPr>
          <w:rFonts w:cstheme="minorHAnsi"/>
          <w:sz w:val="24"/>
          <w:szCs w:val="24"/>
        </w:rPr>
        <w:t xml:space="preserve">erwilderde honden </w:t>
      </w:r>
      <w:r w:rsidRPr="00F96257">
        <w:rPr>
          <w:rFonts w:cstheme="minorHAnsi"/>
          <w:sz w:val="24"/>
          <w:szCs w:val="24"/>
        </w:rPr>
        <w:t xml:space="preserve">en de mensen </w:t>
      </w:r>
      <w:r w:rsidR="009D468F" w:rsidRPr="00F96257">
        <w:rPr>
          <w:rFonts w:cstheme="minorHAnsi"/>
          <w:sz w:val="24"/>
          <w:szCs w:val="24"/>
        </w:rPr>
        <w:t>zijn momenteel de</w:t>
      </w:r>
      <w:r w:rsidR="006A3319" w:rsidRPr="00F96257">
        <w:rPr>
          <w:rFonts w:cstheme="minorHAnsi"/>
          <w:sz w:val="24"/>
          <w:szCs w:val="24"/>
        </w:rPr>
        <w:t xml:space="preserve"> grootste vijanden van de koal</w:t>
      </w:r>
      <w:r w:rsidRPr="00F96257">
        <w:rPr>
          <w:rFonts w:cstheme="minorHAnsi"/>
          <w:sz w:val="24"/>
          <w:szCs w:val="24"/>
        </w:rPr>
        <w:t>a</w:t>
      </w:r>
      <w:r w:rsidR="006A3319" w:rsidRPr="00F96257">
        <w:rPr>
          <w:rFonts w:cstheme="minorHAnsi"/>
          <w:sz w:val="24"/>
          <w:szCs w:val="24"/>
        </w:rPr>
        <w:t>. Ze vallen ten prooi aan honden, als ze over de</w:t>
      </w:r>
      <w:r w:rsidRPr="00F96257">
        <w:rPr>
          <w:rFonts w:cstheme="minorHAnsi"/>
          <w:sz w:val="24"/>
          <w:szCs w:val="24"/>
        </w:rPr>
        <w:t xml:space="preserve"> </w:t>
      </w:r>
      <w:r w:rsidR="006A3319" w:rsidRPr="00F96257">
        <w:rPr>
          <w:rFonts w:cstheme="minorHAnsi"/>
          <w:sz w:val="24"/>
          <w:szCs w:val="24"/>
        </w:rPr>
        <w:t>grond lopen. D</w:t>
      </w:r>
      <w:r w:rsidRPr="00F96257">
        <w:rPr>
          <w:rFonts w:cstheme="minorHAnsi"/>
          <w:sz w:val="24"/>
          <w:szCs w:val="24"/>
        </w:rPr>
        <w:t xml:space="preserve">oor toedoen van de mens </w:t>
      </w:r>
      <w:r w:rsidR="00F86FD4" w:rsidRPr="00F96257">
        <w:rPr>
          <w:rFonts w:cstheme="minorHAnsi"/>
          <w:sz w:val="24"/>
          <w:szCs w:val="24"/>
        </w:rPr>
        <w:t>is het leefgebied van de</w:t>
      </w:r>
      <w:r w:rsidR="0075260E" w:rsidRPr="00F96257">
        <w:rPr>
          <w:rFonts w:cstheme="minorHAnsi"/>
          <w:sz w:val="24"/>
          <w:szCs w:val="24"/>
        </w:rPr>
        <w:t xml:space="preserve"> </w:t>
      </w:r>
      <w:r w:rsidR="00F86FD4" w:rsidRPr="00F96257">
        <w:rPr>
          <w:rFonts w:cstheme="minorHAnsi"/>
          <w:sz w:val="24"/>
          <w:szCs w:val="24"/>
        </w:rPr>
        <w:t>koala enorm aangeta</w:t>
      </w:r>
      <w:r w:rsidR="0075260E" w:rsidRPr="00F96257">
        <w:rPr>
          <w:rFonts w:cstheme="minorHAnsi"/>
          <w:sz w:val="24"/>
          <w:szCs w:val="24"/>
        </w:rPr>
        <w:t xml:space="preserve">st.  Om over de gevolgen van de enorme natuurbranden, mogelijk veroorzaakt en aangewakkerd door klimaatverandering, nog maar te zwijgen. </w:t>
      </w:r>
      <w:bookmarkStart w:id="1" w:name="_Bedreiging"/>
      <w:bookmarkEnd w:id="1"/>
      <w:r w:rsidR="009F0D89">
        <w:rPr>
          <w:rFonts w:cstheme="minorHAnsi"/>
          <w:sz w:val="24"/>
          <w:szCs w:val="24"/>
        </w:rPr>
        <w:t>De aantallen lopen achteruit.</w:t>
      </w:r>
    </w:p>
    <w:p w14:paraId="4AB1D075" w14:textId="4A42622D" w:rsidR="00855D16" w:rsidRPr="00F96257" w:rsidRDefault="00855D16" w:rsidP="00F96257">
      <w:pPr>
        <w:spacing w:after="0" w:line="240" w:lineRule="auto"/>
        <w:rPr>
          <w:rFonts w:cstheme="minorHAnsi"/>
          <w:sz w:val="24"/>
          <w:szCs w:val="24"/>
        </w:rPr>
      </w:pPr>
      <w:r w:rsidRPr="00F96257">
        <w:rPr>
          <w:rFonts w:cstheme="minorHAnsi"/>
          <w:sz w:val="24"/>
          <w:szCs w:val="24"/>
        </w:rPr>
        <w:t xml:space="preserve">De koala is </w:t>
      </w:r>
      <w:r w:rsidR="0075260E" w:rsidRPr="00F96257">
        <w:rPr>
          <w:rFonts w:cstheme="minorHAnsi"/>
          <w:sz w:val="24"/>
          <w:szCs w:val="24"/>
        </w:rPr>
        <w:t xml:space="preserve">echter </w:t>
      </w:r>
      <w:r w:rsidRPr="00F96257">
        <w:rPr>
          <w:rFonts w:cstheme="minorHAnsi"/>
          <w:sz w:val="24"/>
          <w:szCs w:val="24"/>
        </w:rPr>
        <w:t>een iconische soort</w:t>
      </w:r>
      <w:r w:rsidR="00F96257">
        <w:rPr>
          <w:rFonts w:cstheme="minorHAnsi"/>
          <w:sz w:val="24"/>
          <w:szCs w:val="24"/>
        </w:rPr>
        <w:t>. V</w:t>
      </w:r>
      <w:r w:rsidRPr="00F96257">
        <w:rPr>
          <w:rFonts w:cstheme="minorHAnsi"/>
          <w:sz w:val="24"/>
          <w:szCs w:val="24"/>
        </w:rPr>
        <w:t xml:space="preserve">eel mensen kennen hem en vinden hem schattig. Daardoor is er veel aandacht voor de bescherming. Om het tij te keren heeft de Australische overheid in maart 2022 een ‘National Recovery Plan </w:t>
      </w:r>
      <w:proofErr w:type="spellStart"/>
      <w:r w:rsidRPr="00F96257">
        <w:rPr>
          <w:rFonts w:cstheme="minorHAnsi"/>
          <w:sz w:val="24"/>
          <w:szCs w:val="24"/>
        </w:rPr>
        <w:t>for</w:t>
      </w:r>
      <w:proofErr w:type="spellEnd"/>
      <w:r w:rsidRPr="00F96257">
        <w:rPr>
          <w:rFonts w:cstheme="minorHAnsi"/>
          <w:sz w:val="24"/>
          <w:szCs w:val="24"/>
        </w:rPr>
        <w:t xml:space="preserve"> </w:t>
      </w:r>
      <w:proofErr w:type="spellStart"/>
      <w:r w:rsidRPr="00F96257">
        <w:rPr>
          <w:rFonts w:cstheme="minorHAnsi"/>
          <w:sz w:val="24"/>
          <w:szCs w:val="24"/>
        </w:rPr>
        <w:t>the</w:t>
      </w:r>
      <w:proofErr w:type="spellEnd"/>
      <w:r w:rsidRPr="00F96257">
        <w:rPr>
          <w:rFonts w:cstheme="minorHAnsi"/>
          <w:sz w:val="24"/>
          <w:szCs w:val="24"/>
        </w:rPr>
        <w:t xml:space="preserve"> Koala’ opgesteld</w:t>
      </w:r>
      <w:r w:rsidR="008B67FF">
        <w:rPr>
          <w:rFonts w:cstheme="minorHAnsi"/>
          <w:sz w:val="24"/>
          <w:szCs w:val="24"/>
        </w:rPr>
        <w:t xml:space="preserve">, een uitgewerkt plan om </w:t>
      </w:r>
      <w:r w:rsidRPr="00F96257">
        <w:rPr>
          <w:rFonts w:cstheme="minorHAnsi"/>
          <w:sz w:val="24"/>
          <w:szCs w:val="24"/>
        </w:rPr>
        <w:t xml:space="preserve">de koala beter gaat beschermen. </w:t>
      </w:r>
      <w:r w:rsidR="00325FC4">
        <w:rPr>
          <w:rFonts w:cstheme="minorHAnsi"/>
          <w:sz w:val="24"/>
          <w:szCs w:val="24"/>
        </w:rPr>
        <w:t>Zo wordt</w:t>
      </w:r>
      <w:r w:rsidRPr="00F96257">
        <w:rPr>
          <w:rFonts w:cstheme="minorHAnsi"/>
          <w:sz w:val="24"/>
          <w:szCs w:val="24"/>
        </w:rPr>
        <w:t xml:space="preserve"> onderzo</w:t>
      </w:r>
      <w:r w:rsidR="00325FC4">
        <w:rPr>
          <w:rFonts w:cstheme="minorHAnsi"/>
          <w:sz w:val="24"/>
          <w:szCs w:val="24"/>
        </w:rPr>
        <w:t>cht</w:t>
      </w:r>
      <w:r w:rsidRPr="00F96257">
        <w:rPr>
          <w:rFonts w:cstheme="minorHAnsi"/>
          <w:sz w:val="24"/>
          <w:szCs w:val="24"/>
        </w:rPr>
        <w:t xml:space="preserve"> welke </w:t>
      </w:r>
      <w:proofErr w:type="spellStart"/>
      <w:r w:rsidRPr="00F96257">
        <w:rPr>
          <w:rFonts w:cstheme="minorHAnsi"/>
          <w:sz w:val="24"/>
          <w:szCs w:val="24"/>
        </w:rPr>
        <w:t>habitats</w:t>
      </w:r>
      <w:proofErr w:type="spellEnd"/>
      <w:r w:rsidRPr="00F96257">
        <w:rPr>
          <w:rFonts w:cstheme="minorHAnsi"/>
          <w:sz w:val="24"/>
          <w:szCs w:val="24"/>
        </w:rPr>
        <w:t xml:space="preserve"> en koalapopulaties het belangrijkste zijn om te beschermen. </w:t>
      </w:r>
      <w:r w:rsidR="00563C92">
        <w:rPr>
          <w:rFonts w:cstheme="minorHAnsi"/>
          <w:sz w:val="24"/>
          <w:szCs w:val="24"/>
        </w:rPr>
        <w:t>Individuele k</w:t>
      </w:r>
      <w:r w:rsidR="003D3DF1">
        <w:rPr>
          <w:rFonts w:cstheme="minorHAnsi"/>
          <w:sz w:val="24"/>
          <w:szCs w:val="24"/>
        </w:rPr>
        <w:t>oal</w:t>
      </w:r>
      <w:r w:rsidR="00563C92">
        <w:rPr>
          <w:rFonts w:cstheme="minorHAnsi"/>
          <w:sz w:val="24"/>
          <w:szCs w:val="24"/>
        </w:rPr>
        <w:t xml:space="preserve">apopulaties worden </w:t>
      </w:r>
      <w:r w:rsidR="003D3DF1">
        <w:rPr>
          <w:rFonts w:cstheme="minorHAnsi"/>
          <w:sz w:val="24"/>
          <w:szCs w:val="24"/>
        </w:rPr>
        <w:t>samen met de</w:t>
      </w:r>
      <w:r w:rsidR="00563C92">
        <w:rPr>
          <w:rFonts w:cstheme="minorHAnsi"/>
          <w:sz w:val="24"/>
          <w:szCs w:val="24"/>
        </w:rPr>
        <w:t xml:space="preserve"> bevolking geteld. (</w:t>
      </w:r>
      <w:proofErr w:type="spellStart"/>
      <w:proofErr w:type="gramStart"/>
      <w:r w:rsidR="00563C92">
        <w:rPr>
          <w:rFonts w:cstheme="minorHAnsi"/>
          <w:sz w:val="24"/>
          <w:szCs w:val="24"/>
        </w:rPr>
        <w:t>citizen</w:t>
      </w:r>
      <w:proofErr w:type="spellEnd"/>
      <w:proofErr w:type="gramEnd"/>
      <w:r w:rsidR="00563C92">
        <w:rPr>
          <w:rFonts w:cstheme="minorHAnsi"/>
          <w:sz w:val="24"/>
          <w:szCs w:val="24"/>
        </w:rPr>
        <w:t xml:space="preserve"> </w:t>
      </w:r>
      <w:proofErr w:type="spellStart"/>
      <w:r w:rsidR="00563C92">
        <w:rPr>
          <w:rFonts w:cstheme="minorHAnsi"/>
          <w:sz w:val="24"/>
          <w:szCs w:val="24"/>
        </w:rPr>
        <w:t>science</w:t>
      </w:r>
      <w:proofErr w:type="spellEnd"/>
      <w:r w:rsidR="00563C92">
        <w:rPr>
          <w:rFonts w:cstheme="minorHAnsi"/>
          <w:sz w:val="24"/>
          <w:szCs w:val="24"/>
        </w:rPr>
        <w:t>)</w:t>
      </w:r>
      <w:r w:rsidR="001C202E">
        <w:rPr>
          <w:rFonts w:cstheme="minorHAnsi"/>
          <w:sz w:val="24"/>
          <w:szCs w:val="24"/>
        </w:rPr>
        <w:t xml:space="preserve"> en de oorspronkelijk bevolking wordt gevraagd hun kennis over </w:t>
      </w:r>
      <w:r w:rsidRPr="00F96257">
        <w:rPr>
          <w:rFonts w:cstheme="minorHAnsi"/>
          <w:sz w:val="24"/>
          <w:szCs w:val="24"/>
        </w:rPr>
        <w:t>koala</w:t>
      </w:r>
      <w:r w:rsidR="001C202E">
        <w:rPr>
          <w:rFonts w:cstheme="minorHAnsi"/>
          <w:sz w:val="24"/>
          <w:szCs w:val="24"/>
        </w:rPr>
        <w:t>’</w:t>
      </w:r>
      <w:r w:rsidRPr="00F96257">
        <w:rPr>
          <w:rFonts w:cstheme="minorHAnsi"/>
          <w:sz w:val="24"/>
          <w:szCs w:val="24"/>
        </w:rPr>
        <w:t xml:space="preserve">s </w:t>
      </w:r>
      <w:r w:rsidR="001C202E">
        <w:rPr>
          <w:rFonts w:cstheme="minorHAnsi"/>
          <w:sz w:val="24"/>
          <w:szCs w:val="24"/>
        </w:rPr>
        <w:t>te d</w:t>
      </w:r>
      <w:r w:rsidRPr="00F96257">
        <w:rPr>
          <w:rFonts w:cstheme="minorHAnsi"/>
          <w:sz w:val="24"/>
          <w:szCs w:val="24"/>
        </w:rPr>
        <w:t xml:space="preserve">elen. </w:t>
      </w:r>
      <w:r w:rsidR="00B75E72">
        <w:rPr>
          <w:rFonts w:cstheme="minorHAnsi"/>
          <w:sz w:val="24"/>
          <w:szCs w:val="24"/>
        </w:rPr>
        <w:t>Daarnaast wordt door goed</w:t>
      </w:r>
      <w:r w:rsidR="00CE52D0">
        <w:rPr>
          <w:rFonts w:cstheme="minorHAnsi"/>
          <w:sz w:val="24"/>
          <w:szCs w:val="24"/>
        </w:rPr>
        <w:t>e</w:t>
      </w:r>
      <w:r w:rsidR="00B75E72">
        <w:rPr>
          <w:rFonts w:cstheme="minorHAnsi"/>
          <w:sz w:val="24"/>
          <w:szCs w:val="24"/>
        </w:rPr>
        <w:t xml:space="preserve"> wetgeving</w:t>
      </w:r>
      <w:r w:rsidR="00CE52D0">
        <w:rPr>
          <w:rFonts w:cstheme="minorHAnsi"/>
          <w:sz w:val="24"/>
          <w:szCs w:val="24"/>
        </w:rPr>
        <w:t xml:space="preserve"> en duidelijke onderlinge afspraken (en betrokkenheid) </w:t>
      </w:r>
      <w:r w:rsidR="00FB02B9">
        <w:rPr>
          <w:rFonts w:cstheme="minorHAnsi"/>
          <w:sz w:val="24"/>
          <w:szCs w:val="24"/>
        </w:rPr>
        <w:t>slim</w:t>
      </w:r>
      <w:r w:rsidR="00CE52D0">
        <w:rPr>
          <w:rFonts w:cstheme="minorHAnsi"/>
          <w:sz w:val="24"/>
          <w:szCs w:val="24"/>
        </w:rPr>
        <w:t xml:space="preserve"> gewerkt aan </w:t>
      </w:r>
      <w:r w:rsidRPr="00F96257">
        <w:rPr>
          <w:rFonts w:cstheme="minorHAnsi"/>
          <w:sz w:val="24"/>
          <w:szCs w:val="24"/>
        </w:rPr>
        <w:t>bescherm</w:t>
      </w:r>
      <w:r w:rsidR="00CE52D0">
        <w:rPr>
          <w:rFonts w:cstheme="minorHAnsi"/>
          <w:sz w:val="24"/>
          <w:szCs w:val="24"/>
        </w:rPr>
        <w:t xml:space="preserve">ing </w:t>
      </w:r>
      <w:r w:rsidRPr="00F96257">
        <w:rPr>
          <w:rFonts w:cstheme="minorHAnsi"/>
          <w:sz w:val="24"/>
          <w:szCs w:val="24"/>
        </w:rPr>
        <w:t>en herstel van koalaleefgebied</w:t>
      </w:r>
      <w:r w:rsidR="00FB02B9">
        <w:rPr>
          <w:rFonts w:cstheme="minorHAnsi"/>
          <w:sz w:val="24"/>
          <w:szCs w:val="24"/>
        </w:rPr>
        <w:t>.</w:t>
      </w:r>
    </w:p>
    <w:p w14:paraId="1174C752" w14:textId="77777777" w:rsidR="00855D16" w:rsidRDefault="00855D16" w:rsidP="002348CA">
      <w:pPr>
        <w:pStyle w:val="Geenafstand"/>
        <w:rPr>
          <w:rFonts w:cstheme="minorHAnsi"/>
          <w:sz w:val="24"/>
          <w:szCs w:val="24"/>
          <w:u w:val="single"/>
        </w:rPr>
      </w:pPr>
    </w:p>
    <w:p w14:paraId="3CD7EA27" w14:textId="134DFA83" w:rsidR="009735D1" w:rsidRPr="009735D1" w:rsidRDefault="00780AB3" w:rsidP="009735D1">
      <w:pPr>
        <w:spacing w:after="0" w:line="240" w:lineRule="auto"/>
        <w:rPr>
          <w:rFonts w:ascii="Calibri" w:hAnsi="Calibri" w:cs="Calibri"/>
          <w:sz w:val="24"/>
          <w:szCs w:val="24"/>
          <w:lang w:val="de-DE"/>
        </w:rPr>
      </w:pPr>
      <w:r>
        <w:rPr>
          <w:rFonts w:cstheme="minorHAnsi"/>
          <w:sz w:val="24"/>
          <w:szCs w:val="24"/>
        </w:rPr>
        <w:t>Ouwehand Zoo Foundation</w:t>
      </w:r>
      <w:r w:rsidR="000018F4">
        <w:rPr>
          <w:rFonts w:cstheme="minorHAnsi"/>
          <w:sz w:val="24"/>
          <w:szCs w:val="24"/>
        </w:rPr>
        <w:t xml:space="preserve"> </w:t>
      </w:r>
      <w:r>
        <w:rPr>
          <w:rFonts w:cstheme="minorHAnsi"/>
          <w:sz w:val="24"/>
          <w:szCs w:val="24"/>
        </w:rPr>
        <w:t xml:space="preserve">steunt twee </w:t>
      </w:r>
      <w:r w:rsidR="00436E88">
        <w:rPr>
          <w:rFonts w:cstheme="minorHAnsi"/>
          <w:sz w:val="24"/>
          <w:szCs w:val="24"/>
        </w:rPr>
        <w:t xml:space="preserve">projecten: </w:t>
      </w:r>
      <w:r w:rsidR="00B20365" w:rsidRPr="009735D1">
        <w:rPr>
          <w:rFonts w:ascii="Calibri" w:hAnsi="Calibri" w:cs="Calibri"/>
          <w:sz w:val="24"/>
          <w:szCs w:val="24"/>
          <w:lang w:val="de-DE"/>
        </w:rPr>
        <w:t xml:space="preserve">Kleine </w:t>
      </w:r>
      <w:proofErr w:type="spellStart"/>
      <w:r w:rsidR="00B20365" w:rsidRPr="009735D1">
        <w:rPr>
          <w:rFonts w:ascii="Calibri" w:hAnsi="Calibri" w:cs="Calibri"/>
          <w:sz w:val="24"/>
          <w:szCs w:val="24"/>
          <w:lang w:val="de-DE"/>
        </w:rPr>
        <w:t>koala</w:t>
      </w:r>
      <w:proofErr w:type="spellEnd"/>
      <w:r w:rsidR="00B20365" w:rsidRPr="009735D1">
        <w:rPr>
          <w:rFonts w:ascii="Calibri" w:hAnsi="Calibri" w:cs="Calibri"/>
          <w:sz w:val="24"/>
          <w:szCs w:val="24"/>
          <w:lang w:val="de-DE"/>
        </w:rPr>
        <w:t xml:space="preserve"> </w:t>
      </w:r>
      <w:proofErr w:type="spellStart"/>
      <w:r w:rsidR="00B20365" w:rsidRPr="009735D1">
        <w:rPr>
          <w:rFonts w:ascii="Calibri" w:hAnsi="Calibri" w:cs="Calibri"/>
          <w:sz w:val="24"/>
          <w:szCs w:val="24"/>
          <w:lang w:val="de-DE"/>
        </w:rPr>
        <w:t>populaties</w:t>
      </w:r>
      <w:proofErr w:type="spellEnd"/>
      <w:r w:rsidR="00B20365" w:rsidRPr="009735D1">
        <w:rPr>
          <w:rFonts w:ascii="Calibri" w:hAnsi="Calibri" w:cs="Calibri"/>
          <w:sz w:val="24"/>
          <w:szCs w:val="24"/>
          <w:lang w:val="de-DE"/>
        </w:rPr>
        <w:t xml:space="preserve"> </w:t>
      </w:r>
      <w:proofErr w:type="spellStart"/>
      <w:r w:rsidR="00B20365" w:rsidRPr="009735D1">
        <w:rPr>
          <w:rFonts w:ascii="Calibri" w:hAnsi="Calibri" w:cs="Calibri"/>
          <w:sz w:val="24"/>
          <w:szCs w:val="24"/>
          <w:lang w:val="de-DE"/>
        </w:rPr>
        <w:t>beschermen</w:t>
      </w:r>
      <w:proofErr w:type="spellEnd"/>
      <w:r w:rsidR="00B20365" w:rsidRPr="009735D1">
        <w:rPr>
          <w:rFonts w:ascii="Calibri" w:hAnsi="Calibri" w:cs="Calibri"/>
          <w:sz w:val="24"/>
          <w:szCs w:val="24"/>
          <w:lang w:val="de-DE"/>
        </w:rPr>
        <w:t xml:space="preserve"> in New South Wales</w:t>
      </w:r>
      <w:r w:rsidR="00B20365">
        <w:rPr>
          <w:rFonts w:ascii="Calibri" w:hAnsi="Calibri" w:cs="Calibri"/>
          <w:sz w:val="24"/>
          <w:szCs w:val="24"/>
          <w:lang w:val="de-DE"/>
        </w:rPr>
        <w:t xml:space="preserve">. (Taronga Conservation </w:t>
      </w:r>
      <w:proofErr w:type="gramStart"/>
      <w:r w:rsidR="00B20365">
        <w:rPr>
          <w:rFonts w:ascii="Calibri" w:hAnsi="Calibri" w:cs="Calibri"/>
          <w:sz w:val="24"/>
          <w:szCs w:val="24"/>
          <w:lang w:val="de-DE"/>
        </w:rPr>
        <w:t xml:space="preserve">Society)  </w:t>
      </w:r>
      <w:r w:rsidR="00436E88">
        <w:rPr>
          <w:rFonts w:cstheme="minorHAnsi"/>
          <w:sz w:val="24"/>
          <w:szCs w:val="24"/>
        </w:rPr>
        <w:t>en</w:t>
      </w:r>
      <w:proofErr w:type="gramEnd"/>
      <w:r w:rsidR="00436E88">
        <w:rPr>
          <w:rFonts w:cstheme="minorHAnsi"/>
          <w:sz w:val="24"/>
          <w:szCs w:val="24"/>
        </w:rPr>
        <w:t xml:space="preserve"> </w:t>
      </w:r>
      <w:r w:rsidR="009735D1">
        <w:rPr>
          <w:rFonts w:ascii="Calibri" w:hAnsi="Calibri" w:cs="Calibri"/>
          <w:sz w:val="24"/>
          <w:szCs w:val="24"/>
        </w:rPr>
        <w:t>‘</w:t>
      </w:r>
      <w:r w:rsidR="00860975" w:rsidRPr="00860975">
        <w:rPr>
          <w:rFonts w:ascii="Calibri" w:hAnsi="Calibri" w:cs="Calibri"/>
          <w:sz w:val="24"/>
          <w:szCs w:val="24"/>
        </w:rPr>
        <w:t>Behouden van reservepopulaties voor koala’s en Parma wallaby’s</w:t>
      </w:r>
      <w:r w:rsidR="00B20365">
        <w:rPr>
          <w:rFonts w:ascii="Calibri" w:hAnsi="Calibri" w:cs="Calibri"/>
          <w:sz w:val="24"/>
          <w:szCs w:val="24"/>
        </w:rPr>
        <w:t>’</w:t>
      </w:r>
      <w:r w:rsidR="00860975">
        <w:rPr>
          <w:rFonts w:ascii="Calibri" w:hAnsi="Calibri" w:cs="Calibri"/>
          <w:sz w:val="24"/>
          <w:szCs w:val="24"/>
        </w:rPr>
        <w:t xml:space="preserve"> (Aussie Ark)</w:t>
      </w:r>
      <w:r w:rsidR="009735D1">
        <w:rPr>
          <w:rFonts w:ascii="Calibri" w:hAnsi="Calibri" w:cs="Calibri"/>
          <w:sz w:val="24"/>
          <w:szCs w:val="24"/>
        </w:rPr>
        <w:t xml:space="preserve"> </w:t>
      </w:r>
    </w:p>
    <w:p w14:paraId="556B5733" w14:textId="423E9F8D" w:rsidR="000E7354" w:rsidRPr="009735D1" w:rsidRDefault="000E7354" w:rsidP="002348CA">
      <w:pPr>
        <w:pStyle w:val="Geenafstand"/>
        <w:rPr>
          <w:rFonts w:cstheme="minorHAnsi"/>
          <w:sz w:val="24"/>
          <w:szCs w:val="24"/>
          <w:lang w:val="de-DE"/>
        </w:rPr>
      </w:pPr>
    </w:p>
    <w:p w14:paraId="55D84058" w14:textId="4AF03983" w:rsidR="003E5E16" w:rsidRPr="000C7020" w:rsidRDefault="0068317C" w:rsidP="002348CA">
      <w:pPr>
        <w:pStyle w:val="Kop2"/>
        <w:spacing w:before="0"/>
        <w:rPr>
          <w:rFonts w:asciiTheme="minorHAnsi" w:hAnsiTheme="minorHAnsi" w:cstheme="minorHAnsi"/>
          <w:b/>
          <w:bCs/>
          <w:color w:val="auto"/>
          <w:szCs w:val="24"/>
        </w:rPr>
      </w:pPr>
      <w:bookmarkStart w:id="2" w:name="_Ref117148308"/>
      <w:r>
        <w:rPr>
          <w:rFonts w:asciiTheme="minorHAnsi" w:hAnsiTheme="minorHAnsi" w:cstheme="minorHAnsi"/>
          <w:b/>
          <w:bCs/>
          <w:color w:val="auto"/>
          <w:szCs w:val="24"/>
        </w:rPr>
        <w:t>Weet je dat?</w:t>
      </w:r>
      <w:bookmarkEnd w:id="2"/>
    </w:p>
    <w:p w14:paraId="515D4043" w14:textId="57FC3B92" w:rsidR="00081809" w:rsidRPr="00EE1380" w:rsidRDefault="002259C2" w:rsidP="002348CA">
      <w:pPr>
        <w:pStyle w:val="Geenafstand"/>
        <w:rPr>
          <w:rFonts w:cstheme="minorHAnsi"/>
          <w:sz w:val="24"/>
          <w:szCs w:val="24"/>
        </w:rPr>
      </w:pPr>
      <w:r w:rsidRPr="00EE1380">
        <w:rPr>
          <w:rFonts w:cstheme="minorHAnsi"/>
          <w:sz w:val="24"/>
          <w:szCs w:val="24"/>
        </w:rPr>
        <w:t>Er gaan verhalen rond dat koala’s zoveel slapen en weinig bewegen omdat ze stoned</w:t>
      </w:r>
      <w:r w:rsidR="008C70C5" w:rsidRPr="00EE1380">
        <w:rPr>
          <w:rFonts w:cstheme="minorHAnsi"/>
          <w:sz w:val="24"/>
          <w:szCs w:val="24"/>
        </w:rPr>
        <w:t xml:space="preserve"> (en/of dronken </w:t>
      </w:r>
      <w:r w:rsidR="00855D16" w:rsidRPr="00EE1380">
        <w:rPr>
          <w:rFonts w:cstheme="minorHAnsi"/>
          <w:sz w:val="24"/>
          <w:szCs w:val="24"/>
        </w:rPr>
        <w:t xml:space="preserve">zijn) door </w:t>
      </w:r>
      <w:r w:rsidRPr="00EE1380">
        <w:rPr>
          <w:rFonts w:cstheme="minorHAnsi"/>
          <w:sz w:val="24"/>
          <w:szCs w:val="24"/>
        </w:rPr>
        <w:t>de eucalyptusolie</w:t>
      </w:r>
      <w:r w:rsidR="00855D16" w:rsidRPr="00EE1380">
        <w:rPr>
          <w:rFonts w:cstheme="minorHAnsi"/>
          <w:sz w:val="24"/>
          <w:szCs w:val="24"/>
        </w:rPr>
        <w:t xml:space="preserve"> of afbraakproducten hiervan</w:t>
      </w:r>
      <w:r w:rsidRPr="00EE1380">
        <w:rPr>
          <w:rFonts w:cstheme="minorHAnsi"/>
          <w:sz w:val="24"/>
          <w:szCs w:val="24"/>
        </w:rPr>
        <w:t xml:space="preserve">. Dit klopt niet. De dieren kunnen deze gifstoffen afbreken en slapen veel omdat ze weinig energie </w:t>
      </w:r>
      <w:r w:rsidR="00681C95" w:rsidRPr="00EE1380">
        <w:rPr>
          <w:rFonts w:cstheme="minorHAnsi"/>
          <w:sz w:val="24"/>
          <w:szCs w:val="24"/>
        </w:rPr>
        <w:t>verkrijgen</w:t>
      </w:r>
      <w:r w:rsidRPr="00EE1380">
        <w:rPr>
          <w:rFonts w:cstheme="minorHAnsi"/>
          <w:sz w:val="24"/>
          <w:szCs w:val="24"/>
        </w:rPr>
        <w:t xml:space="preserve"> uit hun voedsel</w:t>
      </w:r>
      <w:r w:rsidR="005456EF" w:rsidRPr="00EE1380">
        <w:rPr>
          <w:rFonts w:cstheme="minorHAnsi"/>
          <w:sz w:val="24"/>
          <w:szCs w:val="24"/>
        </w:rPr>
        <w:t xml:space="preserve"> vanwege hun inefficiënte vertering</w:t>
      </w:r>
      <w:r w:rsidRPr="00EE1380">
        <w:rPr>
          <w:rFonts w:cstheme="minorHAnsi"/>
          <w:sz w:val="24"/>
          <w:szCs w:val="24"/>
        </w:rPr>
        <w:t>. In die zin zijn ze vergelijkbaar met reuzenpanda’s</w:t>
      </w:r>
      <w:r w:rsidR="005456EF" w:rsidRPr="00EE1380">
        <w:rPr>
          <w:rFonts w:cstheme="minorHAnsi"/>
          <w:sz w:val="24"/>
          <w:szCs w:val="24"/>
        </w:rPr>
        <w:t xml:space="preserve">. Die zijn ook afhankelijk van één type voedsel (bamboe) dat ze slecht kunnen verteren. </w:t>
      </w:r>
      <w:r w:rsidR="00FD6397" w:rsidRPr="00EE1380">
        <w:rPr>
          <w:rFonts w:cstheme="minorHAnsi"/>
          <w:sz w:val="24"/>
          <w:szCs w:val="24"/>
        </w:rPr>
        <w:t xml:space="preserve"> </w:t>
      </w:r>
    </w:p>
    <w:p w14:paraId="68940988" w14:textId="22205732" w:rsidR="00FD6397" w:rsidRPr="00EE1380" w:rsidRDefault="00DB309A" w:rsidP="002348CA">
      <w:pPr>
        <w:pStyle w:val="Geenafstand"/>
        <w:rPr>
          <w:rFonts w:cstheme="minorHAnsi"/>
          <w:sz w:val="24"/>
          <w:szCs w:val="24"/>
        </w:rPr>
      </w:pPr>
      <w:r w:rsidRPr="00EE1380">
        <w:rPr>
          <w:rFonts w:cstheme="minorHAnsi"/>
          <w:sz w:val="24"/>
          <w:szCs w:val="24"/>
        </w:rPr>
        <w:t xml:space="preserve">Koala’s halen veel water uit hun voedsel, maar dat ze nooit drinken is een mythe. Er zijn video’s waarbij koala’s regendruppels van een boomstam likken. </w:t>
      </w:r>
      <w:r w:rsidR="0039669A" w:rsidRPr="00EE1380">
        <w:rPr>
          <w:rFonts w:cstheme="minorHAnsi"/>
          <w:sz w:val="24"/>
          <w:szCs w:val="24"/>
        </w:rPr>
        <w:t xml:space="preserve">Tijdens extreme droogte hebben de dieren ook extra water nodig. Door drinkbakken op te hangen in bomen helpen mensen koala’s deze zware tijd door (voor beelden zie: </w:t>
      </w:r>
      <w:hyperlink r:id="rId13" w:history="1">
        <w:r w:rsidR="0039669A" w:rsidRPr="00EE1380">
          <w:rPr>
            <w:rStyle w:val="Hyperlink"/>
            <w:rFonts w:cstheme="minorHAnsi"/>
            <w:sz w:val="24"/>
            <w:szCs w:val="24"/>
          </w:rPr>
          <w:t>https://youtu.be/go7O3QUS0Yc</w:t>
        </w:r>
      </w:hyperlink>
      <w:r w:rsidR="0039669A" w:rsidRPr="00EE1380">
        <w:rPr>
          <w:rFonts w:cstheme="minorHAnsi"/>
          <w:sz w:val="24"/>
          <w:szCs w:val="24"/>
        </w:rPr>
        <w:t>).</w:t>
      </w:r>
    </w:p>
    <w:sectPr w:rsidR="00FD6397" w:rsidRPr="00EE1380" w:rsidSect="00727821">
      <w:headerReference w:type="first" r:id="rId14"/>
      <w:footerReference w:type="first" r:id="rId15"/>
      <w:pgSz w:w="11905" w:h="16838"/>
      <w:pgMar w:top="1542" w:right="1440" w:bottom="1542" w:left="1440" w:header="284" w:footer="851" w:gutter="0"/>
      <w:cols w:sep="1"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5FE1" w14:textId="77777777" w:rsidR="00C734B0" w:rsidRDefault="00C734B0">
      <w:r>
        <w:separator/>
      </w:r>
    </w:p>
  </w:endnote>
  <w:endnote w:type="continuationSeparator" w:id="0">
    <w:p w14:paraId="241F6CFE" w14:textId="77777777" w:rsidR="00C734B0" w:rsidRDefault="00C7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5E08" w14:textId="6177A0E1" w:rsidR="00727821" w:rsidRDefault="00727821" w:rsidP="00727821">
    <w:pPr>
      <w:pStyle w:val="Voettekst"/>
      <w:jc w:val="center"/>
    </w:pPr>
    <w:r>
      <w:rPr>
        <w:noProof/>
      </w:rPr>
      <w:drawing>
        <wp:anchor distT="0" distB="0" distL="114300" distR="114300" simplePos="0" relativeHeight="251660288" behindDoc="1" locked="0" layoutInCell="1" allowOverlap="1" wp14:anchorId="1E7356A7" wp14:editId="2341E5E2">
          <wp:simplePos x="0" y="0"/>
          <wp:positionH relativeFrom="margin">
            <wp:align>center</wp:align>
          </wp:positionH>
          <wp:positionV relativeFrom="bottomMargin">
            <wp:align>top</wp:align>
          </wp:positionV>
          <wp:extent cx="1896745" cy="719455"/>
          <wp:effectExtent l="0" t="0" r="8255" b="4445"/>
          <wp:wrapNone/>
          <wp:docPr id="1884780229" name="Afbeelding 1884780229" descr="Afbeelding met clipart, zoogdier,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80229" name="Afbeelding 1884780229" descr="Afbeelding met clipart, zoogdier, Graphics,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719455"/>
                  </a:xfrm>
                  <a:prstGeom prst="rect">
                    <a:avLst/>
                  </a:prstGeom>
                  <a:noFill/>
                </pic:spPr>
              </pic:pic>
            </a:graphicData>
          </a:graphic>
          <wp14:sizeRelH relativeFrom="page">
            <wp14:pctWidth>0</wp14:pctWidth>
          </wp14:sizeRelH>
          <wp14:sizeRelV relativeFrom="page">
            <wp14:pctHeight>0</wp14:pctHeight>
          </wp14:sizeRelV>
        </wp:anchor>
      </w:drawing>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E308" w14:textId="77777777" w:rsidR="00C734B0" w:rsidRDefault="00C734B0">
      <w:r>
        <w:separator/>
      </w:r>
    </w:p>
  </w:footnote>
  <w:footnote w:type="continuationSeparator" w:id="0">
    <w:p w14:paraId="4477F181" w14:textId="77777777" w:rsidR="00C734B0" w:rsidRDefault="00C7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04CF" w14:textId="73856CC3" w:rsidR="00727821" w:rsidRDefault="00727821">
    <w:pPr>
      <w:pStyle w:val="Koptekst"/>
    </w:pPr>
    <w:r>
      <w:t>Dierinformatiebestand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802"/>
    <w:multiLevelType w:val="hybridMultilevel"/>
    <w:tmpl w:val="A3EE6904"/>
    <w:lvl w:ilvl="0" w:tplc="603410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9468F3"/>
    <w:multiLevelType w:val="hybridMultilevel"/>
    <w:tmpl w:val="104ED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802521"/>
    <w:multiLevelType w:val="multilevel"/>
    <w:tmpl w:val="40928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00D769C"/>
    <w:multiLevelType w:val="hybridMultilevel"/>
    <w:tmpl w:val="129066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833987">
    <w:abstractNumId w:val="2"/>
  </w:num>
  <w:num w:numId="2" w16cid:durableId="143477838">
    <w:abstractNumId w:val="0"/>
  </w:num>
  <w:num w:numId="3" w16cid:durableId="545216520">
    <w:abstractNumId w:val="1"/>
  </w:num>
  <w:num w:numId="4" w16cid:durableId="543714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6C"/>
    <w:rsid w:val="000018F4"/>
    <w:rsid w:val="00012FFF"/>
    <w:rsid w:val="00027847"/>
    <w:rsid w:val="000326E7"/>
    <w:rsid w:val="00037EFF"/>
    <w:rsid w:val="000407A7"/>
    <w:rsid w:val="00041399"/>
    <w:rsid w:val="000543FB"/>
    <w:rsid w:val="000635FB"/>
    <w:rsid w:val="000713FF"/>
    <w:rsid w:val="00081468"/>
    <w:rsid w:val="00081809"/>
    <w:rsid w:val="00083094"/>
    <w:rsid w:val="000830D7"/>
    <w:rsid w:val="000A74AD"/>
    <w:rsid w:val="000B0F23"/>
    <w:rsid w:val="000C2A02"/>
    <w:rsid w:val="000C7020"/>
    <w:rsid w:val="000D3034"/>
    <w:rsid w:val="000D35E8"/>
    <w:rsid w:val="000D7890"/>
    <w:rsid w:val="000D7ED4"/>
    <w:rsid w:val="000E20C0"/>
    <w:rsid w:val="000E2ED0"/>
    <w:rsid w:val="000E3F6A"/>
    <w:rsid w:val="000E6CB9"/>
    <w:rsid w:val="000E7354"/>
    <w:rsid w:val="000F5894"/>
    <w:rsid w:val="000F6D2C"/>
    <w:rsid w:val="00105B14"/>
    <w:rsid w:val="00113372"/>
    <w:rsid w:val="001142F1"/>
    <w:rsid w:val="001268B2"/>
    <w:rsid w:val="001327E7"/>
    <w:rsid w:val="001331B8"/>
    <w:rsid w:val="00142DEC"/>
    <w:rsid w:val="00153099"/>
    <w:rsid w:val="00165C78"/>
    <w:rsid w:val="0017110B"/>
    <w:rsid w:val="00171435"/>
    <w:rsid w:val="001725BD"/>
    <w:rsid w:val="00175C9E"/>
    <w:rsid w:val="00176FE9"/>
    <w:rsid w:val="00180790"/>
    <w:rsid w:val="00184CC3"/>
    <w:rsid w:val="00187DEC"/>
    <w:rsid w:val="001961AA"/>
    <w:rsid w:val="00196BC9"/>
    <w:rsid w:val="00196EE1"/>
    <w:rsid w:val="001A491B"/>
    <w:rsid w:val="001C202E"/>
    <w:rsid w:val="001C7F6D"/>
    <w:rsid w:val="002030BC"/>
    <w:rsid w:val="002075C6"/>
    <w:rsid w:val="0021234E"/>
    <w:rsid w:val="002138C1"/>
    <w:rsid w:val="00216A2A"/>
    <w:rsid w:val="00221535"/>
    <w:rsid w:val="002259C2"/>
    <w:rsid w:val="002348CA"/>
    <w:rsid w:val="00237472"/>
    <w:rsid w:val="002442E3"/>
    <w:rsid w:val="002543F7"/>
    <w:rsid w:val="00254F4A"/>
    <w:rsid w:val="00255008"/>
    <w:rsid w:val="0026561D"/>
    <w:rsid w:val="00267968"/>
    <w:rsid w:val="00274CC8"/>
    <w:rsid w:val="00281EC3"/>
    <w:rsid w:val="00282CEB"/>
    <w:rsid w:val="00295AC2"/>
    <w:rsid w:val="002A1186"/>
    <w:rsid w:val="002A3919"/>
    <w:rsid w:val="002A5088"/>
    <w:rsid w:val="002A6B58"/>
    <w:rsid w:val="002C1633"/>
    <w:rsid w:val="002C672E"/>
    <w:rsid w:val="002D2437"/>
    <w:rsid w:val="002D2465"/>
    <w:rsid w:val="002D320D"/>
    <w:rsid w:val="002D68EB"/>
    <w:rsid w:val="002E3D4B"/>
    <w:rsid w:val="002F2C4F"/>
    <w:rsid w:val="00305B93"/>
    <w:rsid w:val="00305F56"/>
    <w:rsid w:val="00310E6C"/>
    <w:rsid w:val="00325FC4"/>
    <w:rsid w:val="00327A16"/>
    <w:rsid w:val="00334343"/>
    <w:rsid w:val="00341A53"/>
    <w:rsid w:val="00344423"/>
    <w:rsid w:val="0035650B"/>
    <w:rsid w:val="00363487"/>
    <w:rsid w:val="00375A8A"/>
    <w:rsid w:val="00382DD6"/>
    <w:rsid w:val="00387DCF"/>
    <w:rsid w:val="00392257"/>
    <w:rsid w:val="00395EF5"/>
    <w:rsid w:val="0039669A"/>
    <w:rsid w:val="003A0D5D"/>
    <w:rsid w:val="003A3DF5"/>
    <w:rsid w:val="003A6922"/>
    <w:rsid w:val="003C4D53"/>
    <w:rsid w:val="003D070F"/>
    <w:rsid w:val="003D09BF"/>
    <w:rsid w:val="003D3DF1"/>
    <w:rsid w:val="003E02FB"/>
    <w:rsid w:val="003E0BC4"/>
    <w:rsid w:val="003E0E16"/>
    <w:rsid w:val="003E2556"/>
    <w:rsid w:val="003E2DDA"/>
    <w:rsid w:val="003E5E16"/>
    <w:rsid w:val="00400458"/>
    <w:rsid w:val="004034D0"/>
    <w:rsid w:val="00407896"/>
    <w:rsid w:val="00422D39"/>
    <w:rsid w:val="00426CEF"/>
    <w:rsid w:val="0043151A"/>
    <w:rsid w:val="00432E64"/>
    <w:rsid w:val="004358C1"/>
    <w:rsid w:val="00436E88"/>
    <w:rsid w:val="00444415"/>
    <w:rsid w:val="004501FC"/>
    <w:rsid w:val="00453C85"/>
    <w:rsid w:val="00466436"/>
    <w:rsid w:val="0046797B"/>
    <w:rsid w:val="004859F7"/>
    <w:rsid w:val="004947E7"/>
    <w:rsid w:val="004950BB"/>
    <w:rsid w:val="004A5682"/>
    <w:rsid w:val="004A62D2"/>
    <w:rsid w:val="004E0B52"/>
    <w:rsid w:val="004E4C97"/>
    <w:rsid w:val="004E7032"/>
    <w:rsid w:val="005076AF"/>
    <w:rsid w:val="00510497"/>
    <w:rsid w:val="00514AA3"/>
    <w:rsid w:val="0051622D"/>
    <w:rsid w:val="00516BF3"/>
    <w:rsid w:val="00517CD9"/>
    <w:rsid w:val="00524B1E"/>
    <w:rsid w:val="00533BE1"/>
    <w:rsid w:val="00541FDB"/>
    <w:rsid w:val="005455D5"/>
    <w:rsid w:val="005456EF"/>
    <w:rsid w:val="00547962"/>
    <w:rsid w:val="00554FC4"/>
    <w:rsid w:val="00556872"/>
    <w:rsid w:val="00556F11"/>
    <w:rsid w:val="00557262"/>
    <w:rsid w:val="00563C92"/>
    <w:rsid w:val="0056641F"/>
    <w:rsid w:val="005675ED"/>
    <w:rsid w:val="005805DD"/>
    <w:rsid w:val="00584AA2"/>
    <w:rsid w:val="00586BF0"/>
    <w:rsid w:val="005A0889"/>
    <w:rsid w:val="005A2D36"/>
    <w:rsid w:val="005A4100"/>
    <w:rsid w:val="005B35CE"/>
    <w:rsid w:val="005B58C4"/>
    <w:rsid w:val="005C18F8"/>
    <w:rsid w:val="005D1F77"/>
    <w:rsid w:val="005D3C8E"/>
    <w:rsid w:val="005D776F"/>
    <w:rsid w:val="005E060B"/>
    <w:rsid w:val="005E26EC"/>
    <w:rsid w:val="00602A0A"/>
    <w:rsid w:val="00603AA7"/>
    <w:rsid w:val="006040FF"/>
    <w:rsid w:val="00604A3A"/>
    <w:rsid w:val="00607CF6"/>
    <w:rsid w:val="00611C4D"/>
    <w:rsid w:val="00623624"/>
    <w:rsid w:val="00623643"/>
    <w:rsid w:val="00624672"/>
    <w:rsid w:val="006318BF"/>
    <w:rsid w:val="00640937"/>
    <w:rsid w:val="006453E0"/>
    <w:rsid w:val="0065410C"/>
    <w:rsid w:val="00662F2F"/>
    <w:rsid w:val="0067341F"/>
    <w:rsid w:val="00675EB2"/>
    <w:rsid w:val="00681C95"/>
    <w:rsid w:val="0068317C"/>
    <w:rsid w:val="006925E3"/>
    <w:rsid w:val="006970FC"/>
    <w:rsid w:val="006A0163"/>
    <w:rsid w:val="006A3319"/>
    <w:rsid w:val="006A70F1"/>
    <w:rsid w:val="006B5B5E"/>
    <w:rsid w:val="006C111B"/>
    <w:rsid w:val="006C736C"/>
    <w:rsid w:val="006D1246"/>
    <w:rsid w:val="006D63FE"/>
    <w:rsid w:val="006E3A86"/>
    <w:rsid w:val="006E657A"/>
    <w:rsid w:val="006F60EC"/>
    <w:rsid w:val="00702F46"/>
    <w:rsid w:val="00704A9E"/>
    <w:rsid w:val="007156EC"/>
    <w:rsid w:val="00720618"/>
    <w:rsid w:val="00721DE4"/>
    <w:rsid w:val="00722A4B"/>
    <w:rsid w:val="00724A0B"/>
    <w:rsid w:val="007272EB"/>
    <w:rsid w:val="00727821"/>
    <w:rsid w:val="007301B1"/>
    <w:rsid w:val="007338FA"/>
    <w:rsid w:val="007447B3"/>
    <w:rsid w:val="00746034"/>
    <w:rsid w:val="00746B23"/>
    <w:rsid w:val="00746C63"/>
    <w:rsid w:val="0075260E"/>
    <w:rsid w:val="007529D0"/>
    <w:rsid w:val="0075425B"/>
    <w:rsid w:val="00754847"/>
    <w:rsid w:val="00755418"/>
    <w:rsid w:val="00756470"/>
    <w:rsid w:val="00757ADC"/>
    <w:rsid w:val="0076655F"/>
    <w:rsid w:val="00780AB3"/>
    <w:rsid w:val="007815AF"/>
    <w:rsid w:val="007820A4"/>
    <w:rsid w:val="00787C6F"/>
    <w:rsid w:val="00793B3A"/>
    <w:rsid w:val="00793C6A"/>
    <w:rsid w:val="00794CE2"/>
    <w:rsid w:val="00796561"/>
    <w:rsid w:val="007969F5"/>
    <w:rsid w:val="007A2855"/>
    <w:rsid w:val="007A525F"/>
    <w:rsid w:val="007C02BE"/>
    <w:rsid w:val="007C44B5"/>
    <w:rsid w:val="007C5409"/>
    <w:rsid w:val="007D40AE"/>
    <w:rsid w:val="007D46C2"/>
    <w:rsid w:val="007E6267"/>
    <w:rsid w:val="007F269A"/>
    <w:rsid w:val="00805DA4"/>
    <w:rsid w:val="00810261"/>
    <w:rsid w:val="00810911"/>
    <w:rsid w:val="00810F4A"/>
    <w:rsid w:val="0082088F"/>
    <w:rsid w:val="0083180E"/>
    <w:rsid w:val="00833AF8"/>
    <w:rsid w:val="00833FC2"/>
    <w:rsid w:val="0083625C"/>
    <w:rsid w:val="008456EF"/>
    <w:rsid w:val="00847BB2"/>
    <w:rsid w:val="00855D16"/>
    <w:rsid w:val="00860975"/>
    <w:rsid w:val="008634DF"/>
    <w:rsid w:val="00863DAF"/>
    <w:rsid w:val="008665A9"/>
    <w:rsid w:val="00887990"/>
    <w:rsid w:val="008917A3"/>
    <w:rsid w:val="008A278A"/>
    <w:rsid w:val="008A3003"/>
    <w:rsid w:val="008A42B4"/>
    <w:rsid w:val="008A734E"/>
    <w:rsid w:val="008B67FF"/>
    <w:rsid w:val="008C1ECC"/>
    <w:rsid w:val="008C4172"/>
    <w:rsid w:val="008C5883"/>
    <w:rsid w:val="008C70C5"/>
    <w:rsid w:val="008C7A14"/>
    <w:rsid w:val="008D0CCD"/>
    <w:rsid w:val="008D2D7E"/>
    <w:rsid w:val="008D34D4"/>
    <w:rsid w:val="008D47B3"/>
    <w:rsid w:val="008E248B"/>
    <w:rsid w:val="008F4E44"/>
    <w:rsid w:val="009020D0"/>
    <w:rsid w:val="00903BE8"/>
    <w:rsid w:val="00904E77"/>
    <w:rsid w:val="00931C76"/>
    <w:rsid w:val="00936610"/>
    <w:rsid w:val="00936FA4"/>
    <w:rsid w:val="009431C0"/>
    <w:rsid w:val="00945895"/>
    <w:rsid w:val="00952DC6"/>
    <w:rsid w:val="009735D1"/>
    <w:rsid w:val="00975489"/>
    <w:rsid w:val="00977A1D"/>
    <w:rsid w:val="00982569"/>
    <w:rsid w:val="0098462C"/>
    <w:rsid w:val="00986A36"/>
    <w:rsid w:val="0099006E"/>
    <w:rsid w:val="009B1502"/>
    <w:rsid w:val="009B2958"/>
    <w:rsid w:val="009B6D56"/>
    <w:rsid w:val="009C035B"/>
    <w:rsid w:val="009C4FE8"/>
    <w:rsid w:val="009C7DD9"/>
    <w:rsid w:val="009D32AC"/>
    <w:rsid w:val="009D468F"/>
    <w:rsid w:val="009D6B52"/>
    <w:rsid w:val="009E6622"/>
    <w:rsid w:val="009E6B4A"/>
    <w:rsid w:val="009E7442"/>
    <w:rsid w:val="009F0CB1"/>
    <w:rsid w:val="009F0D89"/>
    <w:rsid w:val="009F15E0"/>
    <w:rsid w:val="009F244E"/>
    <w:rsid w:val="009F45CB"/>
    <w:rsid w:val="009F4ED2"/>
    <w:rsid w:val="00A121D7"/>
    <w:rsid w:val="00A13E42"/>
    <w:rsid w:val="00A17731"/>
    <w:rsid w:val="00A20AD9"/>
    <w:rsid w:val="00A2223A"/>
    <w:rsid w:val="00A2362C"/>
    <w:rsid w:val="00A27198"/>
    <w:rsid w:val="00A42C33"/>
    <w:rsid w:val="00A43144"/>
    <w:rsid w:val="00A470F6"/>
    <w:rsid w:val="00A75ABE"/>
    <w:rsid w:val="00A8059E"/>
    <w:rsid w:val="00A85D63"/>
    <w:rsid w:val="00A86649"/>
    <w:rsid w:val="00A93409"/>
    <w:rsid w:val="00A95421"/>
    <w:rsid w:val="00AA0962"/>
    <w:rsid w:val="00AB4ADD"/>
    <w:rsid w:val="00AB60AA"/>
    <w:rsid w:val="00AC23E6"/>
    <w:rsid w:val="00AC3632"/>
    <w:rsid w:val="00AC3CCF"/>
    <w:rsid w:val="00AD0065"/>
    <w:rsid w:val="00AE5AC2"/>
    <w:rsid w:val="00AE6AAC"/>
    <w:rsid w:val="00AF3F31"/>
    <w:rsid w:val="00AF70AB"/>
    <w:rsid w:val="00B028F6"/>
    <w:rsid w:val="00B02DF9"/>
    <w:rsid w:val="00B04F8B"/>
    <w:rsid w:val="00B16178"/>
    <w:rsid w:val="00B163B1"/>
    <w:rsid w:val="00B20365"/>
    <w:rsid w:val="00B229EC"/>
    <w:rsid w:val="00B24F1D"/>
    <w:rsid w:val="00B2691A"/>
    <w:rsid w:val="00B354F9"/>
    <w:rsid w:val="00B3659A"/>
    <w:rsid w:val="00B45C22"/>
    <w:rsid w:val="00B52751"/>
    <w:rsid w:val="00B547BD"/>
    <w:rsid w:val="00B703C7"/>
    <w:rsid w:val="00B75B54"/>
    <w:rsid w:val="00B75E72"/>
    <w:rsid w:val="00B75F3B"/>
    <w:rsid w:val="00B80C89"/>
    <w:rsid w:val="00B81476"/>
    <w:rsid w:val="00B818FB"/>
    <w:rsid w:val="00B830B6"/>
    <w:rsid w:val="00B8354B"/>
    <w:rsid w:val="00BB02A9"/>
    <w:rsid w:val="00BB2899"/>
    <w:rsid w:val="00BB4D4A"/>
    <w:rsid w:val="00BB6DF6"/>
    <w:rsid w:val="00BC72F8"/>
    <w:rsid w:val="00BD0D12"/>
    <w:rsid w:val="00BE1607"/>
    <w:rsid w:val="00BF1A04"/>
    <w:rsid w:val="00BF5614"/>
    <w:rsid w:val="00BF7842"/>
    <w:rsid w:val="00C14A08"/>
    <w:rsid w:val="00C17193"/>
    <w:rsid w:val="00C206B8"/>
    <w:rsid w:val="00C232BA"/>
    <w:rsid w:val="00C275E5"/>
    <w:rsid w:val="00C2762C"/>
    <w:rsid w:val="00C31B13"/>
    <w:rsid w:val="00C34A44"/>
    <w:rsid w:val="00C36CB3"/>
    <w:rsid w:val="00C40674"/>
    <w:rsid w:val="00C51E7A"/>
    <w:rsid w:val="00C6033D"/>
    <w:rsid w:val="00C67F68"/>
    <w:rsid w:val="00C734B0"/>
    <w:rsid w:val="00C74400"/>
    <w:rsid w:val="00C76BAC"/>
    <w:rsid w:val="00C77F9D"/>
    <w:rsid w:val="00C810D2"/>
    <w:rsid w:val="00C846D3"/>
    <w:rsid w:val="00C86082"/>
    <w:rsid w:val="00C91A5F"/>
    <w:rsid w:val="00C939B3"/>
    <w:rsid w:val="00C93D32"/>
    <w:rsid w:val="00CA144B"/>
    <w:rsid w:val="00CA1BB9"/>
    <w:rsid w:val="00CA4610"/>
    <w:rsid w:val="00CB083F"/>
    <w:rsid w:val="00CB3F8A"/>
    <w:rsid w:val="00CB525C"/>
    <w:rsid w:val="00CB6084"/>
    <w:rsid w:val="00CC203A"/>
    <w:rsid w:val="00CD067A"/>
    <w:rsid w:val="00CD1955"/>
    <w:rsid w:val="00CD2412"/>
    <w:rsid w:val="00CE52D0"/>
    <w:rsid w:val="00CF389A"/>
    <w:rsid w:val="00D0020A"/>
    <w:rsid w:val="00D06E7C"/>
    <w:rsid w:val="00D16A9F"/>
    <w:rsid w:val="00D2101F"/>
    <w:rsid w:val="00D26C70"/>
    <w:rsid w:val="00D305C9"/>
    <w:rsid w:val="00D53880"/>
    <w:rsid w:val="00D55974"/>
    <w:rsid w:val="00D630A3"/>
    <w:rsid w:val="00D655F7"/>
    <w:rsid w:val="00D657C4"/>
    <w:rsid w:val="00D96B37"/>
    <w:rsid w:val="00D96BC9"/>
    <w:rsid w:val="00D9710C"/>
    <w:rsid w:val="00DA2395"/>
    <w:rsid w:val="00DA2724"/>
    <w:rsid w:val="00DA42D6"/>
    <w:rsid w:val="00DB2F70"/>
    <w:rsid w:val="00DB309A"/>
    <w:rsid w:val="00DC0F8D"/>
    <w:rsid w:val="00DC18EF"/>
    <w:rsid w:val="00DD1B10"/>
    <w:rsid w:val="00DD26F7"/>
    <w:rsid w:val="00DD2F82"/>
    <w:rsid w:val="00DD5078"/>
    <w:rsid w:val="00DD56CF"/>
    <w:rsid w:val="00DE3151"/>
    <w:rsid w:val="00DE3B14"/>
    <w:rsid w:val="00DE3D60"/>
    <w:rsid w:val="00DE6B7A"/>
    <w:rsid w:val="00DF47D1"/>
    <w:rsid w:val="00DF51C9"/>
    <w:rsid w:val="00DF56F1"/>
    <w:rsid w:val="00E02CE8"/>
    <w:rsid w:val="00E108E6"/>
    <w:rsid w:val="00E12017"/>
    <w:rsid w:val="00E144E4"/>
    <w:rsid w:val="00E20CEB"/>
    <w:rsid w:val="00E30B19"/>
    <w:rsid w:val="00E32EB8"/>
    <w:rsid w:val="00E33554"/>
    <w:rsid w:val="00E36F8A"/>
    <w:rsid w:val="00E4148A"/>
    <w:rsid w:val="00E55C88"/>
    <w:rsid w:val="00E80FB8"/>
    <w:rsid w:val="00E80FFE"/>
    <w:rsid w:val="00E81778"/>
    <w:rsid w:val="00E84C3F"/>
    <w:rsid w:val="00E877B9"/>
    <w:rsid w:val="00E917C5"/>
    <w:rsid w:val="00EA414F"/>
    <w:rsid w:val="00EA5310"/>
    <w:rsid w:val="00EA5F9B"/>
    <w:rsid w:val="00EB3C10"/>
    <w:rsid w:val="00EC5E6C"/>
    <w:rsid w:val="00ED0FCA"/>
    <w:rsid w:val="00ED2F6D"/>
    <w:rsid w:val="00ED7077"/>
    <w:rsid w:val="00EE1380"/>
    <w:rsid w:val="00EE465F"/>
    <w:rsid w:val="00EE56BF"/>
    <w:rsid w:val="00EE6BE6"/>
    <w:rsid w:val="00EF5B22"/>
    <w:rsid w:val="00F01772"/>
    <w:rsid w:val="00F0318D"/>
    <w:rsid w:val="00F1450D"/>
    <w:rsid w:val="00F20A17"/>
    <w:rsid w:val="00F273E7"/>
    <w:rsid w:val="00F36968"/>
    <w:rsid w:val="00F434E7"/>
    <w:rsid w:val="00F43E31"/>
    <w:rsid w:val="00F62EDE"/>
    <w:rsid w:val="00F70523"/>
    <w:rsid w:val="00F84186"/>
    <w:rsid w:val="00F86A68"/>
    <w:rsid w:val="00F86FD4"/>
    <w:rsid w:val="00F94E1F"/>
    <w:rsid w:val="00F96257"/>
    <w:rsid w:val="00FA3DB3"/>
    <w:rsid w:val="00FA3E84"/>
    <w:rsid w:val="00FA5E47"/>
    <w:rsid w:val="00FB02B9"/>
    <w:rsid w:val="00FB2095"/>
    <w:rsid w:val="00FC07C3"/>
    <w:rsid w:val="00FC77C7"/>
    <w:rsid w:val="00FD6397"/>
    <w:rsid w:val="00FD6FBD"/>
    <w:rsid w:val="00FE4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86B77"/>
  <w15:chartTrackingRefBased/>
  <w15:docId w15:val="{FD7CEE9E-CC1D-462C-BC4A-47C2A31B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Hyperlink" w:uiPriority="99"/>
    <w:lsdException w:name="Followed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C035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9C035B"/>
    <w:pPr>
      <w:keepNext/>
      <w:keepLines/>
      <w:spacing w:before="320" w:after="0" w:line="240" w:lineRule="auto"/>
      <w:outlineLvl w:val="0"/>
    </w:pPr>
    <w:rPr>
      <w:rFonts w:asciiTheme="majorHAnsi" w:eastAsiaTheme="majorEastAsia" w:hAnsiTheme="majorHAnsi" w:cstheme="majorBidi"/>
      <w:b/>
      <w:color w:val="005349" w:themeColor="accent1" w:themeShade="BF"/>
      <w:sz w:val="30"/>
      <w:szCs w:val="30"/>
    </w:rPr>
  </w:style>
  <w:style w:type="paragraph" w:styleId="Kop2">
    <w:name w:val="heading 2"/>
    <w:basedOn w:val="Standaard"/>
    <w:next w:val="Standaard"/>
    <w:link w:val="Kop2Char"/>
    <w:uiPriority w:val="9"/>
    <w:unhideWhenUsed/>
    <w:qFormat/>
    <w:rsid w:val="009C035B"/>
    <w:pPr>
      <w:keepNext/>
      <w:keepLines/>
      <w:spacing w:before="40" w:after="0" w:line="240" w:lineRule="auto"/>
      <w:outlineLvl w:val="1"/>
    </w:pPr>
    <w:rPr>
      <w:rFonts w:asciiTheme="majorHAnsi" w:eastAsiaTheme="majorEastAsia" w:hAnsiTheme="majorHAnsi" w:cstheme="majorBidi"/>
      <w:color w:val="4B8D7E" w:themeColor="accent2" w:themeShade="BF"/>
      <w:sz w:val="24"/>
      <w:szCs w:val="28"/>
    </w:rPr>
  </w:style>
  <w:style w:type="paragraph" w:styleId="Kop3">
    <w:name w:val="heading 3"/>
    <w:basedOn w:val="Standaard"/>
    <w:next w:val="Standaard"/>
    <w:link w:val="Kop3Char"/>
    <w:uiPriority w:val="9"/>
    <w:unhideWhenUsed/>
    <w:qFormat/>
    <w:rsid w:val="009C035B"/>
    <w:pPr>
      <w:keepNext/>
      <w:keepLines/>
      <w:spacing w:before="40" w:after="0" w:line="240" w:lineRule="auto"/>
      <w:outlineLvl w:val="2"/>
    </w:pPr>
    <w:rPr>
      <w:rFonts w:asciiTheme="majorHAnsi" w:eastAsiaTheme="majorEastAsia" w:hAnsiTheme="majorHAnsi" w:cstheme="majorBidi"/>
      <w:color w:val="000000" w:themeColor="text1"/>
      <w:sz w:val="26"/>
      <w:szCs w:val="26"/>
    </w:rPr>
  </w:style>
  <w:style w:type="paragraph" w:styleId="Kop4">
    <w:name w:val="heading 4"/>
    <w:basedOn w:val="Standaard"/>
    <w:next w:val="Standaard"/>
    <w:link w:val="Kop4Char"/>
    <w:uiPriority w:val="9"/>
    <w:unhideWhenUsed/>
    <w:qFormat/>
    <w:rsid w:val="009C035B"/>
    <w:pPr>
      <w:keepNext/>
      <w:keepLines/>
      <w:spacing w:before="40" w:after="0"/>
      <w:outlineLvl w:val="3"/>
    </w:pPr>
    <w:rPr>
      <w:rFonts w:asciiTheme="majorHAnsi" w:eastAsiaTheme="majorEastAsia" w:hAnsiTheme="majorHAnsi" w:cstheme="majorBidi"/>
      <w:i/>
      <w:iCs/>
      <w:color w:val="000000" w:themeColor="text1"/>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tandaardtekst">
    <w:name w:val="Standaardtekst"/>
    <w:basedOn w:val="Standaard"/>
    <w:pPr>
      <w:spacing w:before="141"/>
    </w:pPr>
    <w:rPr>
      <w:rFonts w:ascii="Tms Rmn" w:hAnsi="Tms Rmn"/>
      <w:sz w:val="24"/>
    </w:rPr>
  </w:style>
  <w:style w:type="paragraph" w:customStyle="1" w:styleId="Lijnerboven">
    <w:name w:val="Lijn erboven"/>
    <w:basedOn w:val="Standaard"/>
    <w:pPr>
      <w:pBdr>
        <w:top w:val="single" w:sz="6" w:space="3" w:color="auto"/>
      </w:pBdr>
      <w:spacing w:before="289"/>
    </w:pPr>
    <w:rPr>
      <w:rFonts w:ascii="Tms Rmn" w:hAnsi="Tms Rmn"/>
      <w:sz w:val="24"/>
    </w:rPr>
  </w:style>
  <w:style w:type="paragraph" w:customStyle="1" w:styleId="Tab1eregel">
    <w:name w:val="Tab 1e regel"/>
    <w:basedOn w:val="Standaard"/>
    <w:pPr>
      <w:spacing w:before="141"/>
      <w:ind w:firstLine="720"/>
    </w:pPr>
    <w:rPr>
      <w:rFonts w:ascii="Tms Rmn" w:hAnsi="Tms Rmn"/>
      <w:sz w:val="24"/>
    </w:rPr>
  </w:style>
  <w:style w:type="paragraph" w:customStyle="1" w:styleId="Vetcenteren">
    <w:name w:val="Vet&amp;centeren"/>
    <w:basedOn w:val="Standaard"/>
    <w:pPr>
      <w:spacing w:before="141"/>
      <w:jc w:val="center"/>
    </w:pPr>
    <w:rPr>
      <w:rFonts w:ascii="Tms Rmn" w:hAnsi="Tms Rmn"/>
      <w:b/>
      <w:sz w:val="24"/>
    </w:rPr>
  </w:style>
  <w:style w:type="paragraph" w:customStyle="1" w:styleId="Opsomming">
    <w:name w:val="Opsomming"/>
    <w:basedOn w:val="Standaard"/>
    <w:pPr>
      <w:spacing w:before="141"/>
    </w:pPr>
    <w:rPr>
      <w:rFonts w:ascii="Tms Rmn" w:hAnsi="Tms Rmn"/>
      <w:sz w:val="24"/>
    </w:rPr>
  </w:style>
  <w:style w:type="paragraph" w:customStyle="1" w:styleId="Inspringen2">
    <w:name w:val="Inspringen 2"/>
    <w:basedOn w:val="Standaard"/>
    <w:pPr>
      <w:spacing w:before="141"/>
      <w:ind w:left="1440"/>
    </w:pPr>
    <w:rPr>
      <w:rFonts w:ascii="Tms Rmn" w:hAnsi="Tms Rmn"/>
      <w:sz w:val="24"/>
    </w:rPr>
  </w:style>
  <w:style w:type="paragraph" w:customStyle="1" w:styleId="Inspringen1">
    <w:name w:val="Inspringen 1"/>
    <w:basedOn w:val="Standaard"/>
    <w:pPr>
      <w:spacing w:before="141"/>
      <w:ind w:left="1077"/>
    </w:pPr>
    <w:rPr>
      <w:rFonts w:ascii="Tms Rmn" w:hAnsi="Tms Rmn"/>
      <w:sz w:val="24"/>
    </w:rPr>
  </w:style>
  <w:style w:type="paragraph" w:customStyle="1" w:styleId="Aandacht2">
    <w:name w:val="Aandacht 2"/>
    <w:basedOn w:val="Standaard"/>
    <w:pPr>
      <w:spacing w:before="141"/>
    </w:pPr>
    <w:rPr>
      <w:rFonts w:ascii="Tms Rmn" w:hAnsi="Tms Rmn"/>
      <w:sz w:val="24"/>
    </w:rPr>
  </w:style>
  <w:style w:type="paragraph" w:customStyle="1" w:styleId="Aandacht1">
    <w:name w:val="Aandacht 1"/>
    <w:basedOn w:val="Standaard"/>
    <w:pPr>
      <w:spacing w:before="141"/>
    </w:pPr>
    <w:rPr>
      <w:rFonts w:ascii="Tms Rmn" w:hAnsi="Tms Rmn"/>
      <w:sz w:val="24"/>
    </w:rPr>
  </w:style>
  <w:style w:type="paragraph" w:styleId="Plattetekst">
    <w:name w:val="Body Text"/>
    <w:basedOn w:val="Standaard"/>
    <w:pPr>
      <w:spacing w:before="141"/>
    </w:pPr>
    <w:rPr>
      <w:rFonts w:ascii="Tms Rmn" w:hAnsi="Tms Rmn"/>
      <w:sz w:val="24"/>
    </w:rPr>
  </w:style>
  <w:style w:type="character" w:customStyle="1" w:styleId="KoptekstChar">
    <w:name w:val="Koptekst Char"/>
    <w:link w:val="Koptekst"/>
    <w:uiPriority w:val="99"/>
    <w:rsid w:val="00B2691A"/>
  </w:style>
  <w:style w:type="character" w:customStyle="1" w:styleId="VoettekstChar">
    <w:name w:val="Voettekst Char"/>
    <w:link w:val="Voettekst"/>
    <w:uiPriority w:val="99"/>
    <w:rsid w:val="00B2691A"/>
  </w:style>
  <w:style w:type="table" w:styleId="Tabelraster">
    <w:name w:val="Table Grid"/>
    <w:basedOn w:val="Standaardtabel"/>
    <w:uiPriority w:val="59"/>
    <w:rsid w:val="009C03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9C035B"/>
    <w:rPr>
      <w:rFonts w:asciiTheme="majorHAnsi" w:eastAsiaTheme="majorEastAsia" w:hAnsiTheme="majorHAnsi" w:cstheme="majorBidi"/>
      <w:color w:val="4B8D7E" w:themeColor="accent2" w:themeShade="BF"/>
      <w:sz w:val="24"/>
      <w:szCs w:val="28"/>
      <w:lang w:eastAsia="en-US"/>
    </w:rPr>
  </w:style>
  <w:style w:type="character" w:customStyle="1" w:styleId="Kop1Char">
    <w:name w:val="Kop 1 Char"/>
    <w:basedOn w:val="Standaardalinea-lettertype"/>
    <w:link w:val="Kop1"/>
    <w:uiPriority w:val="9"/>
    <w:rsid w:val="009C035B"/>
    <w:rPr>
      <w:rFonts w:asciiTheme="majorHAnsi" w:eastAsiaTheme="majorEastAsia" w:hAnsiTheme="majorHAnsi" w:cstheme="majorBidi"/>
      <w:b/>
      <w:color w:val="005349" w:themeColor="accent1" w:themeShade="BF"/>
      <w:sz w:val="30"/>
      <w:szCs w:val="30"/>
      <w:lang w:eastAsia="en-US"/>
    </w:rPr>
  </w:style>
  <w:style w:type="character" w:customStyle="1" w:styleId="Kop3Char">
    <w:name w:val="Kop 3 Char"/>
    <w:basedOn w:val="Standaardalinea-lettertype"/>
    <w:link w:val="Kop3"/>
    <w:uiPriority w:val="9"/>
    <w:rsid w:val="009C035B"/>
    <w:rPr>
      <w:rFonts w:asciiTheme="majorHAnsi" w:eastAsiaTheme="majorEastAsia" w:hAnsiTheme="majorHAnsi" w:cstheme="majorBidi"/>
      <w:color w:val="000000" w:themeColor="text1"/>
      <w:sz w:val="26"/>
      <w:szCs w:val="26"/>
      <w:lang w:eastAsia="en-US"/>
    </w:rPr>
  </w:style>
  <w:style w:type="character" w:customStyle="1" w:styleId="Kop4Char">
    <w:name w:val="Kop 4 Char"/>
    <w:basedOn w:val="Standaardalinea-lettertype"/>
    <w:link w:val="Kop4"/>
    <w:uiPriority w:val="9"/>
    <w:rsid w:val="009C035B"/>
    <w:rPr>
      <w:rFonts w:asciiTheme="majorHAnsi" w:eastAsiaTheme="majorEastAsia" w:hAnsiTheme="majorHAnsi" w:cstheme="majorBidi"/>
      <w:i/>
      <w:iCs/>
      <w:color w:val="000000" w:themeColor="text1"/>
      <w:sz w:val="25"/>
      <w:szCs w:val="25"/>
      <w:lang w:eastAsia="en-US"/>
    </w:rPr>
  </w:style>
  <w:style w:type="paragraph" w:styleId="Geenafstand">
    <w:name w:val="No Spacing"/>
    <w:link w:val="GeenafstandChar"/>
    <w:uiPriority w:val="1"/>
    <w:qFormat/>
    <w:rsid w:val="009C035B"/>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C035B"/>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9C035B"/>
    <w:pPr>
      <w:ind w:left="720"/>
      <w:contextualSpacing/>
    </w:pPr>
  </w:style>
  <w:style w:type="table" w:customStyle="1" w:styleId="Lijsttabel3-Accent21">
    <w:name w:val="Lijsttabel 3 - Accent 21"/>
    <w:basedOn w:val="Standaardtabel"/>
    <w:uiPriority w:val="48"/>
    <w:rsid w:val="009C035B"/>
    <w:rPr>
      <w:rFonts w:asciiTheme="minorHAnsi" w:eastAsiaTheme="minorHAnsi" w:hAnsiTheme="minorHAnsi" w:cstheme="minorBidi"/>
      <w:sz w:val="22"/>
      <w:szCs w:val="22"/>
      <w:lang w:eastAsia="en-US"/>
    </w:rPr>
    <w:tblPr>
      <w:tblStyleRowBandSize w:val="1"/>
      <w:tblStyleColBandSize w:val="1"/>
      <w:tblBorders>
        <w:top w:val="single" w:sz="4" w:space="0" w:color="6FB3A3" w:themeColor="accent2"/>
        <w:left w:val="single" w:sz="4" w:space="0" w:color="6FB3A3" w:themeColor="accent2"/>
        <w:bottom w:val="single" w:sz="4" w:space="0" w:color="6FB3A3" w:themeColor="accent2"/>
        <w:right w:val="single" w:sz="4" w:space="0" w:color="6FB3A3" w:themeColor="accent2"/>
      </w:tblBorders>
    </w:tblPr>
    <w:tblStylePr w:type="firstRow">
      <w:rPr>
        <w:b/>
        <w:bCs/>
        <w:color w:val="FFFFFF" w:themeColor="background1"/>
      </w:rPr>
      <w:tblPr/>
      <w:tcPr>
        <w:shd w:val="clear" w:color="auto" w:fill="6FB3A3" w:themeFill="accent2"/>
      </w:tcPr>
    </w:tblStylePr>
    <w:tblStylePr w:type="lastRow">
      <w:rPr>
        <w:b/>
        <w:bCs/>
      </w:rPr>
      <w:tblPr/>
      <w:tcPr>
        <w:tcBorders>
          <w:top w:val="double" w:sz="4" w:space="0" w:color="6FB3A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A3" w:themeColor="accent2"/>
          <w:right w:val="single" w:sz="4" w:space="0" w:color="6FB3A3" w:themeColor="accent2"/>
        </w:tcBorders>
      </w:tcPr>
    </w:tblStylePr>
    <w:tblStylePr w:type="band1Horz">
      <w:tblPr/>
      <w:tcPr>
        <w:tcBorders>
          <w:top w:val="single" w:sz="4" w:space="0" w:color="6FB3A3" w:themeColor="accent2"/>
          <w:bottom w:val="single" w:sz="4" w:space="0" w:color="6FB3A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A3" w:themeColor="accent2"/>
          <w:left w:val="nil"/>
        </w:tcBorders>
      </w:tcPr>
    </w:tblStylePr>
    <w:tblStylePr w:type="swCell">
      <w:tblPr/>
      <w:tcPr>
        <w:tcBorders>
          <w:top w:val="double" w:sz="4" w:space="0" w:color="6FB3A3" w:themeColor="accent2"/>
          <w:right w:val="nil"/>
        </w:tcBorders>
      </w:tcPr>
    </w:tblStylePr>
  </w:style>
  <w:style w:type="character" w:styleId="Hyperlink">
    <w:name w:val="Hyperlink"/>
    <w:basedOn w:val="Standaardalinea-lettertype"/>
    <w:uiPriority w:val="99"/>
    <w:unhideWhenUsed/>
    <w:rsid w:val="009C035B"/>
    <w:rPr>
      <w:color w:val="0000FF"/>
      <w:u w:val="single"/>
    </w:rPr>
  </w:style>
  <w:style w:type="character" w:styleId="Verwijzingopmerking">
    <w:name w:val="annotation reference"/>
    <w:basedOn w:val="Standaardalinea-lettertype"/>
    <w:uiPriority w:val="99"/>
    <w:unhideWhenUsed/>
    <w:rsid w:val="009C035B"/>
    <w:rPr>
      <w:sz w:val="16"/>
      <w:szCs w:val="16"/>
    </w:rPr>
  </w:style>
  <w:style w:type="paragraph" w:styleId="Tekstopmerking">
    <w:name w:val="annotation text"/>
    <w:basedOn w:val="Standaard"/>
    <w:link w:val="TekstopmerkingChar"/>
    <w:uiPriority w:val="99"/>
    <w:unhideWhenUsed/>
    <w:rsid w:val="009C035B"/>
    <w:pPr>
      <w:spacing w:line="240" w:lineRule="auto"/>
    </w:pPr>
    <w:rPr>
      <w:sz w:val="20"/>
      <w:szCs w:val="20"/>
    </w:rPr>
  </w:style>
  <w:style w:type="character" w:customStyle="1" w:styleId="TekstopmerkingChar">
    <w:name w:val="Tekst opmerking Char"/>
    <w:basedOn w:val="Standaardalinea-lettertype"/>
    <w:link w:val="Tekstopmerking"/>
    <w:uiPriority w:val="99"/>
    <w:rsid w:val="009C035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9C035B"/>
    <w:rPr>
      <w:b/>
      <w:bCs/>
    </w:rPr>
  </w:style>
  <w:style w:type="character" w:customStyle="1" w:styleId="OnderwerpvanopmerkingChar">
    <w:name w:val="Onderwerp van opmerking Char"/>
    <w:basedOn w:val="TekstopmerkingChar"/>
    <w:link w:val="Onderwerpvanopmerking"/>
    <w:uiPriority w:val="99"/>
    <w:rsid w:val="009C035B"/>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9C035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9C035B"/>
    <w:rPr>
      <w:rFonts w:ascii="Segoe UI" w:eastAsiaTheme="minorHAnsi" w:hAnsi="Segoe UI" w:cs="Segoe UI"/>
      <w:sz w:val="18"/>
      <w:szCs w:val="18"/>
      <w:lang w:eastAsia="en-US"/>
    </w:rPr>
  </w:style>
  <w:style w:type="character" w:styleId="GevolgdeHyperlink">
    <w:name w:val="FollowedHyperlink"/>
    <w:basedOn w:val="Standaardalinea-lettertype"/>
    <w:uiPriority w:val="99"/>
    <w:unhideWhenUsed/>
    <w:rsid w:val="009C035B"/>
    <w:rPr>
      <w:color w:val="68C4B8" w:themeColor="followedHyperlink"/>
      <w:u w:val="single"/>
    </w:rPr>
  </w:style>
  <w:style w:type="table" w:customStyle="1" w:styleId="Lijsttabel4-Accent21">
    <w:name w:val="Lijsttabel 4 - Accent 21"/>
    <w:basedOn w:val="Standaardtabel"/>
    <w:uiPriority w:val="49"/>
    <w:rsid w:val="009C035B"/>
    <w:rPr>
      <w:rFonts w:asciiTheme="minorHAnsi" w:eastAsiaTheme="minorHAnsi" w:hAnsiTheme="minorHAnsi" w:cstheme="minorBidi"/>
      <w:sz w:val="22"/>
      <w:szCs w:val="22"/>
      <w:lang w:eastAsia="en-US"/>
    </w:rPr>
    <w:tblPr>
      <w:tblStyleRowBandSize w:val="1"/>
      <w:tblStyleColBandSize w:val="1"/>
      <w:tblBorders>
        <w:top w:val="single" w:sz="4" w:space="0" w:color="A8D1C7" w:themeColor="accent2" w:themeTint="99"/>
        <w:left w:val="single" w:sz="4" w:space="0" w:color="A8D1C7" w:themeColor="accent2" w:themeTint="99"/>
        <w:bottom w:val="single" w:sz="4" w:space="0" w:color="A8D1C7" w:themeColor="accent2" w:themeTint="99"/>
        <w:right w:val="single" w:sz="4" w:space="0" w:color="A8D1C7" w:themeColor="accent2" w:themeTint="99"/>
        <w:insideH w:val="single" w:sz="4" w:space="0" w:color="A8D1C7" w:themeColor="accent2" w:themeTint="99"/>
      </w:tblBorders>
    </w:tblPr>
    <w:tblStylePr w:type="firstRow">
      <w:rPr>
        <w:b/>
        <w:bCs/>
        <w:color w:val="FFFFFF" w:themeColor="background1"/>
      </w:rPr>
      <w:tblPr/>
      <w:tcPr>
        <w:tcBorders>
          <w:top w:val="single" w:sz="4" w:space="0" w:color="6FB3A3" w:themeColor="accent2"/>
          <w:left w:val="single" w:sz="4" w:space="0" w:color="6FB3A3" w:themeColor="accent2"/>
          <w:bottom w:val="single" w:sz="4" w:space="0" w:color="6FB3A3" w:themeColor="accent2"/>
          <w:right w:val="single" w:sz="4" w:space="0" w:color="6FB3A3" w:themeColor="accent2"/>
          <w:insideH w:val="nil"/>
        </w:tcBorders>
        <w:shd w:val="clear" w:color="auto" w:fill="6FB3A3" w:themeFill="accent2"/>
      </w:tcPr>
    </w:tblStylePr>
    <w:tblStylePr w:type="lastRow">
      <w:rPr>
        <w:b/>
        <w:bCs/>
      </w:rPr>
      <w:tblPr/>
      <w:tcPr>
        <w:tcBorders>
          <w:top w:val="double" w:sz="4" w:space="0" w:color="A8D1C7" w:themeColor="accent2" w:themeTint="99"/>
        </w:tcBorders>
      </w:tcPr>
    </w:tblStylePr>
    <w:tblStylePr w:type="firstCol">
      <w:rPr>
        <w:b/>
        <w:bCs/>
      </w:rPr>
    </w:tblStylePr>
    <w:tblStylePr w:type="lastCol">
      <w:rPr>
        <w:b/>
        <w:bCs/>
      </w:rPr>
    </w:tblStylePr>
    <w:tblStylePr w:type="band1Vert">
      <w:tblPr/>
      <w:tcPr>
        <w:shd w:val="clear" w:color="auto" w:fill="E2EFEC" w:themeFill="accent2" w:themeFillTint="33"/>
      </w:tcPr>
    </w:tblStylePr>
    <w:tblStylePr w:type="band1Horz">
      <w:tblPr/>
      <w:tcPr>
        <w:shd w:val="clear" w:color="auto" w:fill="E2EFEC" w:themeFill="accent2" w:themeFillTint="33"/>
      </w:tcPr>
    </w:tblStylePr>
  </w:style>
  <w:style w:type="paragraph" w:styleId="Titel">
    <w:name w:val="Title"/>
    <w:basedOn w:val="Standaard"/>
    <w:next w:val="Standaard"/>
    <w:link w:val="TitelChar"/>
    <w:qFormat/>
    <w:rsid w:val="00187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87DEC"/>
    <w:rPr>
      <w:rFonts w:asciiTheme="majorHAnsi" w:eastAsiaTheme="majorEastAsia" w:hAnsiTheme="majorHAnsi" w:cstheme="majorBidi"/>
      <w:spacing w:val="-10"/>
      <w:kern w:val="28"/>
      <w:sz w:val="56"/>
      <w:szCs w:val="56"/>
      <w:lang w:eastAsia="en-US"/>
    </w:rPr>
  </w:style>
  <w:style w:type="paragraph" w:customStyle="1" w:styleId="Kop2edit">
    <w:name w:val="Kop 2 edit"/>
    <w:basedOn w:val="Kop2"/>
    <w:link w:val="Kop2editChar"/>
    <w:rsid w:val="00AE5AC2"/>
    <w:rPr>
      <w:rFonts w:cstheme="minorHAnsi"/>
      <w:b/>
      <w:szCs w:val="22"/>
    </w:rPr>
  </w:style>
  <w:style w:type="character" w:styleId="Zwaar">
    <w:name w:val="Strong"/>
    <w:basedOn w:val="Standaardalinea-lettertype"/>
    <w:rsid w:val="00AE5AC2"/>
    <w:rPr>
      <w:b/>
      <w:bCs/>
    </w:rPr>
  </w:style>
  <w:style w:type="character" w:customStyle="1" w:styleId="Kop2editChar">
    <w:name w:val="Kop 2 edit Char"/>
    <w:basedOn w:val="Kop2Char"/>
    <w:link w:val="Kop2edit"/>
    <w:rsid w:val="00AE5AC2"/>
    <w:rPr>
      <w:rFonts w:ascii="Calibri" w:eastAsiaTheme="majorEastAsia" w:hAnsi="Calibri" w:cstheme="minorHAnsi"/>
      <w:b/>
      <w:color w:val="6FB3A3" w:themeColor="accent2"/>
      <w:sz w:val="22"/>
      <w:szCs w:val="22"/>
      <w:lang w:eastAsia="en-US"/>
    </w:rPr>
  </w:style>
  <w:style w:type="table" w:styleId="Onopgemaaktetabel5">
    <w:name w:val="Plain Table 5"/>
    <w:basedOn w:val="Standaardtabel"/>
    <w:uiPriority w:val="45"/>
    <w:rsid w:val="00D559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C34A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3">
    <w:name w:val="List Table 1 Light Accent 3"/>
    <w:basedOn w:val="Standaardtabel"/>
    <w:uiPriority w:val="46"/>
    <w:rsid w:val="00C34A4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Onopgelostemelding">
    <w:name w:val="Unresolved Mention"/>
    <w:basedOn w:val="Standaardalinea-lettertype"/>
    <w:uiPriority w:val="99"/>
    <w:semiHidden/>
    <w:unhideWhenUsed/>
    <w:rsid w:val="005675ED"/>
    <w:rPr>
      <w:color w:val="605E5C"/>
      <w:shd w:val="clear" w:color="auto" w:fill="E1DFDD"/>
    </w:rPr>
  </w:style>
  <w:style w:type="paragraph" w:styleId="Revisie">
    <w:name w:val="Revision"/>
    <w:hidden/>
    <w:uiPriority w:val="99"/>
    <w:semiHidden/>
    <w:rsid w:val="00BF561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1343">
      <w:bodyDiv w:val="1"/>
      <w:marLeft w:val="0"/>
      <w:marRight w:val="0"/>
      <w:marTop w:val="0"/>
      <w:marBottom w:val="0"/>
      <w:divBdr>
        <w:top w:val="none" w:sz="0" w:space="0" w:color="auto"/>
        <w:left w:val="none" w:sz="0" w:space="0" w:color="auto"/>
        <w:bottom w:val="none" w:sz="0" w:space="0" w:color="auto"/>
        <w:right w:val="none" w:sz="0" w:space="0" w:color="auto"/>
      </w:divBdr>
      <w:divsChild>
        <w:div w:id="2134013751">
          <w:marLeft w:val="0"/>
          <w:marRight w:val="0"/>
          <w:marTop w:val="0"/>
          <w:marBottom w:val="0"/>
          <w:divBdr>
            <w:top w:val="none" w:sz="0" w:space="0" w:color="auto"/>
            <w:left w:val="none" w:sz="0" w:space="0" w:color="auto"/>
            <w:bottom w:val="none" w:sz="0" w:space="0" w:color="auto"/>
            <w:right w:val="none" w:sz="0" w:space="0" w:color="auto"/>
          </w:divBdr>
        </w:div>
      </w:divsChild>
    </w:div>
    <w:div w:id="848639203">
      <w:bodyDiv w:val="1"/>
      <w:marLeft w:val="0"/>
      <w:marRight w:val="0"/>
      <w:marTop w:val="0"/>
      <w:marBottom w:val="0"/>
      <w:divBdr>
        <w:top w:val="none" w:sz="0" w:space="0" w:color="auto"/>
        <w:left w:val="none" w:sz="0" w:space="0" w:color="auto"/>
        <w:bottom w:val="none" w:sz="0" w:space="0" w:color="auto"/>
        <w:right w:val="none" w:sz="0" w:space="0" w:color="auto"/>
      </w:divBdr>
      <w:divsChild>
        <w:div w:id="1188717378">
          <w:marLeft w:val="0"/>
          <w:marRight w:val="0"/>
          <w:marTop w:val="0"/>
          <w:marBottom w:val="0"/>
          <w:divBdr>
            <w:top w:val="none" w:sz="0" w:space="0" w:color="auto"/>
            <w:left w:val="none" w:sz="0" w:space="0" w:color="auto"/>
            <w:bottom w:val="none" w:sz="0" w:space="0" w:color="auto"/>
            <w:right w:val="none" w:sz="0" w:space="0" w:color="auto"/>
          </w:divBdr>
        </w:div>
      </w:divsChild>
    </w:div>
    <w:div w:id="1025326318">
      <w:bodyDiv w:val="1"/>
      <w:marLeft w:val="0"/>
      <w:marRight w:val="0"/>
      <w:marTop w:val="0"/>
      <w:marBottom w:val="0"/>
      <w:divBdr>
        <w:top w:val="none" w:sz="0" w:space="0" w:color="auto"/>
        <w:left w:val="none" w:sz="0" w:space="0" w:color="auto"/>
        <w:bottom w:val="none" w:sz="0" w:space="0" w:color="auto"/>
        <w:right w:val="none" w:sz="0" w:space="0" w:color="auto"/>
      </w:divBdr>
      <w:divsChild>
        <w:div w:id="1658920639">
          <w:marLeft w:val="0"/>
          <w:marRight w:val="0"/>
          <w:marTop w:val="0"/>
          <w:marBottom w:val="0"/>
          <w:divBdr>
            <w:top w:val="none" w:sz="0" w:space="0" w:color="auto"/>
            <w:left w:val="none" w:sz="0" w:space="0" w:color="auto"/>
            <w:bottom w:val="none" w:sz="0" w:space="0" w:color="auto"/>
            <w:right w:val="none" w:sz="0" w:space="0" w:color="auto"/>
          </w:divBdr>
        </w:div>
      </w:divsChild>
    </w:div>
    <w:div w:id="18036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go7O3QUS0Y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lia.griep\Documents\Huisstijl%202020\Ouwehands%20huisstyle%20word.dotx" TargetMode="External"/></Relationships>
</file>

<file path=word/theme/theme1.xml><?xml version="1.0" encoding="utf-8"?>
<a:theme xmlns:a="http://schemas.openxmlformats.org/drawingml/2006/main" name="Kantoorthema">
  <a:themeElements>
    <a:clrScheme name="Ouwehand">
      <a:dk1>
        <a:sysClr val="windowText" lastClr="000000"/>
      </a:dk1>
      <a:lt1>
        <a:sysClr val="window" lastClr="FFFFFF"/>
      </a:lt1>
      <a:dk2>
        <a:srgbClr val="44546A"/>
      </a:dk2>
      <a:lt2>
        <a:srgbClr val="E7E6E6"/>
      </a:lt2>
      <a:accent1>
        <a:srgbClr val="006F62"/>
      </a:accent1>
      <a:accent2>
        <a:srgbClr val="6FB3A3"/>
      </a:accent2>
      <a:accent3>
        <a:srgbClr val="A5A5A5"/>
      </a:accent3>
      <a:accent4>
        <a:srgbClr val="C4D600"/>
      </a:accent4>
      <a:accent5>
        <a:srgbClr val="EF5058"/>
      </a:accent5>
      <a:accent6>
        <a:srgbClr val="70AD47"/>
      </a:accent6>
      <a:hlink>
        <a:srgbClr val="007267"/>
      </a:hlink>
      <a:folHlink>
        <a:srgbClr val="68C4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D9467C5C6A1B4BA8A1B8E4CB7B6562" ma:contentTypeVersion="13" ma:contentTypeDescription="Een nieuw document maken." ma:contentTypeScope="" ma:versionID="90ce77bcbe4005ac9e155752e8c31415">
  <xsd:schema xmlns:xsd="http://www.w3.org/2001/XMLSchema" xmlns:xs="http://www.w3.org/2001/XMLSchema" xmlns:p="http://schemas.microsoft.com/office/2006/metadata/properties" xmlns:ns2="99b471e9-0a23-4464-9297-70fb1c8e8ea8" xmlns:ns3="8868675b-c2ff-4802-9a7d-d4a3b74f60ee" targetNamespace="http://schemas.microsoft.com/office/2006/metadata/properties" ma:root="true" ma:fieldsID="5451f91c7e64e9e231c73261712f359e" ns2:_="" ns3:_="">
    <xsd:import namespace="99b471e9-0a23-4464-9297-70fb1c8e8ea8"/>
    <xsd:import namespace="8868675b-c2ff-4802-9a7d-d4a3b74f60e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71e9-0a23-4464-9297-70fb1c8e8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a24f828-4384-4666-bc6c-47897f7a45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8675b-c2ff-4802-9a7d-d4a3b74f60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6d4fc8-8e66-4d48-a08d-2535b3806949}" ma:internalName="TaxCatchAll" ma:showField="CatchAllData" ma:web="8868675b-c2ff-4802-9a7d-d4a3b74f6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68675b-c2ff-4802-9a7d-d4a3b74f60ee" xsi:nil="true"/>
    <lcf76f155ced4ddcb4097134ff3c332f xmlns="99b471e9-0a23-4464-9297-70fb1c8e8e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15A29-DAB5-46D5-94E1-D0DA6BA8EDC7}">
  <ds:schemaRefs>
    <ds:schemaRef ds:uri="http://schemas.openxmlformats.org/officeDocument/2006/bibliography"/>
  </ds:schemaRefs>
</ds:datastoreItem>
</file>

<file path=customXml/itemProps2.xml><?xml version="1.0" encoding="utf-8"?>
<ds:datastoreItem xmlns:ds="http://schemas.openxmlformats.org/officeDocument/2006/customXml" ds:itemID="{F3DEC8CA-4EA2-4686-A305-5DAD2DA91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71e9-0a23-4464-9297-70fb1c8e8ea8"/>
    <ds:schemaRef ds:uri="8868675b-c2ff-4802-9a7d-d4a3b74f6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D16AD-C049-4717-B184-3CDCAA855CEC}">
  <ds:schemaRefs>
    <ds:schemaRef ds:uri="http://schemas.microsoft.com/office/2006/metadata/properties"/>
    <ds:schemaRef ds:uri="http://schemas.microsoft.com/office/infopath/2007/PartnerControls"/>
    <ds:schemaRef ds:uri="8868675b-c2ff-4802-9a7d-d4a3b74f60ee"/>
    <ds:schemaRef ds:uri="99b471e9-0a23-4464-9297-70fb1c8e8ea8"/>
  </ds:schemaRefs>
</ds:datastoreItem>
</file>

<file path=customXml/itemProps4.xml><?xml version="1.0" encoding="utf-8"?>
<ds:datastoreItem xmlns:ds="http://schemas.openxmlformats.org/officeDocument/2006/customXml" ds:itemID="{5CC02745-8F6F-49B2-9189-3BC8C3AEF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Ouwehands huisstyle word</Template>
  <TotalTime>0</TotalTime>
  <Pages>4</Pages>
  <Words>1560</Words>
  <Characters>8584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Afrikaanse leeuw (Panthera leo)</vt:lpstr>
    </vt:vector>
  </TitlesOfParts>
  <Company>Ouwehands Dierenpark</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Afrikaanse leeuw (Panthera leo)</dc:title>
  <dc:subject/>
  <dc:creator>Ouwehands Dierenpark B.V.</dc:creator>
  <cp:keywords/>
  <cp:lastModifiedBy>José Kok | Ouwehand Zoo Foundation</cp:lastModifiedBy>
  <cp:revision>2</cp:revision>
  <cp:lastPrinted>2024-08-02T09:23:00Z</cp:lastPrinted>
  <dcterms:created xsi:type="dcterms:W3CDTF">2026-04-18T09:28:00Z</dcterms:created>
  <dcterms:modified xsi:type="dcterms:W3CDTF">2026-04-18T09:28:00Z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0x0101002BD9467C5C6A1B4BA8A1B8E4CB7B6562</vt:lpwstr>
  </property>
  <property fmtid="{D5CDD505-2E9C-101B-9397-08002B2CF9AE}" pid="3" name="Order">
    <vt:r8>2728400</vt:r8>
  </property>
  <property fmtid="{D5CDD505-2E9C-101B-9397-08002B2CF9AE}" pid="4" name="MediaServiceImageTags">
    <vt:lpwstr/>
  </property>
</Properties>
</file>